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376A" w14:textId="57349E76" w:rsidR="008D7B4D" w:rsidRPr="00226965" w:rsidRDefault="00226965" w:rsidP="00D559F8">
      <w:pPr>
        <w:rPr>
          <w:b/>
          <w:bCs/>
          <w:sz w:val="32"/>
          <w:szCs w:val="32"/>
        </w:rPr>
      </w:pPr>
      <w:r w:rsidRPr="0022696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</w:t>
      </w:r>
      <w:r w:rsidRPr="00226965">
        <w:rPr>
          <w:b/>
          <w:bCs/>
          <w:sz w:val="32"/>
          <w:szCs w:val="32"/>
        </w:rPr>
        <w:t xml:space="preserve"> </w:t>
      </w:r>
      <w:proofErr w:type="spellStart"/>
      <w:r w:rsidRPr="00226965">
        <w:rPr>
          <w:b/>
          <w:bCs/>
          <w:sz w:val="32"/>
          <w:szCs w:val="32"/>
        </w:rPr>
        <w:t>Korsholms</w:t>
      </w:r>
      <w:proofErr w:type="spellEnd"/>
      <w:r w:rsidRPr="00226965">
        <w:rPr>
          <w:b/>
          <w:bCs/>
          <w:sz w:val="32"/>
          <w:szCs w:val="32"/>
        </w:rPr>
        <w:t xml:space="preserve"> </w:t>
      </w:r>
      <w:proofErr w:type="spellStart"/>
      <w:r w:rsidRPr="00226965">
        <w:rPr>
          <w:b/>
          <w:bCs/>
          <w:sz w:val="32"/>
          <w:szCs w:val="32"/>
        </w:rPr>
        <w:t>pensionärsförening</w:t>
      </w:r>
      <w:proofErr w:type="spellEnd"/>
      <w:r w:rsidRPr="00226965">
        <w:rPr>
          <w:b/>
          <w:bCs/>
          <w:sz w:val="32"/>
          <w:szCs w:val="32"/>
        </w:rPr>
        <w:t xml:space="preserve"> </w:t>
      </w:r>
      <w:proofErr w:type="spellStart"/>
      <w:r w:rsidRPr="00226965">
        <w:rPr>
          <w:b/>
          <w:bCs/>
          <w:sz w:val="32"/>
          <w:szCs w:val="32"/>
        </w:rPr>
        <w:t>rf</w:t>
      </w:r>
      <w:proofErr w:type="spellEnd"/>
    </w:p>
    <w:p w14:paraId="2D212FD0" w14:textId="1839922A" w:rsidR="00226965" w:rsidRDefault="00226965" w:rsidP="00D559F8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Pr="00226965">
        <w:rPr>
          <w:b/>
          <w:bCs/>
          <w:sz w:val="32"/>
          <w:szCs w:val="32"/>
        </w:rPr>
        <w:t xml:space="preserve"> Mustasaaren eläkeläisyhdistys ry</w:t>
      </w:r>
    </w:p>
    <w:p w14:paraId="139E1626" w14:textId="47F4A04F" w:rsidR="00FA50DC" w:rsidRPr="00CD182E" w:rsidRDefault="000A4DA6" w:rsidP="00CD182E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</w:t>
      </w:r>
    </w:p>
    <w:p w14:paraId="7A1D2E2B" w14:textId="54D89377" w:rsidR="00226965" w:rsidRPr="00587449" w:rsidRDefault="007E7D10" w:rsidP="00D559F8">
      <w:pPr>
        <w:rPr>
          <w:b/>
          <w:bCs/>
          <w:sz w:val="32"/>
          <w:szCs w:val="32"/>
          <w:lang w:val="sv-FI"/>
        </w:rPr>
      </w:pPr>
      <w:r w:rsidRPr="00587449">
        <w:rPr>
          <w:b/>
          <w:bCs/>
          <w:sz w:val="32"/>
          <w:szCs w:val="32"/>
          <w:lang w:val="sv-FI"/>
        </w:rPr>
        <w:t>Protokoll Årsmöte</w:t>
      </w:r>
    </w:p>
    <w:p w14:paraId="0DD57841" w14:textId="5A243E76" w:rsidR="007E7D10" w:rsidRPr="00F50536" w:rsidRDefault="007E7D10" w:rsidP="00D559F8">
      <w:pPr>
        <w:rPr>
          <w:b/>
          <w:bCs/>
          <w:sz w:val="28"/>
          <w:szCs w:val="28"/>
          <w:lang w:val="sv-FI"/>
        </w:rPr>
      </w:pPr>
      <w:r w:rsidRPr="00F50536">
        <w:rPr>
          <w:b/>
          <w:bCs/>
          <w:sz w:val="28"/>
          <w:szCs w:val="28"/>
          <w:lang w:val="sv-FI"/>
        </w:rPr>
        <w:t xml:space="preserve">Tid:    fredag </w:t>
      </w:r>
      <w:r w:rsidR="005527B1">
        <w:rPr>
          <w:b/>
          <w:bCs/>
          <w:sz w:val="28"/>
          <w:szCs w:val="28"/>
          <w:lang w:val="sv-FI"/>
        </w:rPr>
        <w:t>20</w:t>
      </w:r>
      <w:r w:rsidRPr="00F50536">
        <w:rPr>
          <w:b/>
          <w:bCs/>
          <w:sz w:val="28"/>
          <w:szCs w:val="28"/>
          <w:lang w:val="sv-FI"/>
        </w:rPr>
        <w:t>.</w:t>
      </w:r>
      <w:r w:rsidR="005527B1">
        <w:rPr>
          <w:b/>
          <w:bCs/>
          <w:sz w:val="28"/>
          <w:szCs w:val="28"/>
          <w:lang w:val="sv-FI"/>
        </w:rPr>
        <w:t>0</w:t>
      </w:r>
      <w:r w:rsidRPr="00F50536">
        <w:rPr>
          <w:b/>
          <w:bCs/>
          <w:sz w:val="28"/>
          <w:szCs w:val="28"/>
          <w:lang w:val="sv-FI"/>
        </w:rPr>
        <w:t>3.202</w:t>
      </w:r>
      <w:r w:rsidR="005527B1">
        <w:rPr>
          <w:b/>
          <w:bCs/>
          <w:sz w:val="28"/>
          <w:szCs w:val="28"/>
          <w:lang w:val="sv-FI"/>
        </w:rPr>
        <w:t>6</w:t>
      </w:r>
      <w:r w:rsidRPr="00F50536">
        <w:rPr>
          <w:b/>
          <w:bCs/>
          <w:sz w:val="28"/>
          <w:szCs w:val="28"/>
          <w:lang w:val="sv-FI"/>
        </w:rPr>
        <w:t xml:space="preserve"> </w:t>
      </w:r>
      <w:proofErr w:type="spellStart"/>
      <w:r w:rsidRPr="00F50536">
        <w:rPr>
          <w:b/>
          <w:bCs/>
          <w:sz w:val="28"/>
          <w:szCs w:val="28"/>
          <w:lang w:val="sv-FI"/>
        </w:rPr>
        <w:t>kl</w:t>
      </w:r>
      <w:proofErr w:type="spellEnd"/>
      <w:r w:rsidRPr="00F50536">
        <w:rPr>
          <w:b/>
          <w:bCs/>
          <w:sz w:val="28"/>
          <w:szCs w:val="28"/>
          <w:lang w:val="sv-FI"/>
        </w:rPr>
        <w:t xml:space="preserve"> 18.00</w:t>
      </w:r>
    </w:p>
    <w:p w14:paraId="2B9F9282" w14:textId="06E5F584" w:rsidR="00F50536" w:rsidRPr="00F50536" w:rsidRDefault="007E7D10" w:rsidP="00D559F8">
      <w:pPr>
        <w:rPr>
          <w:b/>
          <w:bCs/>
          <w:sz w:val="28"/>
          <w:szCs w:val="28"/>
          <w:lang w:val="sv-FI"/>
        </w:rPr>
      </w:pPr>
      <w:r w:rsidRPr="00F50536">
        <w:rPr>
          <w:b/>
          <w:bCs/>
          <w:sz w:val="28"/>
          <w:szCs w:val="28"/>
          <w:lang w:val="sv-FI"/>
        </w:rPr>
        <w:t xml:space="preserve">Plats:  Vuxeninstitutet, </w:t>
      </w:r>
      <w:r w:rsidR="00F50536" w:rsidRPr="00F50536">
        <w:rPr>
          <w:b/>
          <w:bCs/>
          <w:sz w:val="28"/>
          <w:szCs w:val="28"/>
          <w:lang w:val="sv-FI"/>
        </w:rPr>
        <w:t>Smedsby</w:t>
      </w:r>
    </w:p>
    <w:p w14:paraId="3C1EA7C6" w14:textId="6F875A81" w:rsidR="00F50536" w:rsidRPr="00861B67" w:rsidRDefault="00F50536" w:rsidP="00D559F8">
      <w:pPr>
        <w:rPr>
          <w:sz w:val="24"/>
          <w:szCs w:val="24"/>
          <w:lang w:val="sv-FI"/>
        </w:rPr>
      </w:pPr>
      <w:r w:rsidRPr="00FD4B72">
        <w:rPr>
          <w:b/>
          <w:bCs/>
          <w:sz w:val="24"/>
          <w:szCs w:val="24"/>
          <w:lang w:val="sv-FI"/>
        </w:rPr>
        <w:t xml:space="preserve">Närvarande medlemmar   </w:t>
      </w:r>
      <w:r w:rsidR="00861B67">
        <w:rPr>
          <w:b/>
          <w:bCs/>
          <w:sz w:val="24"/>
          <w:szCs w:val="24"/>
          <w:lang w:val="sv-FI"/>
        </w:rPr>
        <w:t xml:space="preserve">                                                                                         </w:t>
      </w:r>
      <w:r w:rsidR="0013442E">
        <w:rPr>
          <w:b/>
          <w:bCs/>
          <w:sz w:val="24"/>
          <w:szCs w:val="24"/>
          <w:lang w:val="sv-FI"/>
        </w:rPr>
        <w:t xml:space="preserve">   </w:t>
      </w:r>
      <w:r w:rsidR="00861B67">
        <w:rPr>
          <w:sz w:val="24"/>
          <w:szCs w:val="24"/>
          <w:lang w:val="sv-FI"/>
        </w:rPr>
        <w:t>B</w:t>
      </w:r>
      <w:r w:rsidRPr="00861B67">
        <w:rPr>
          <w:sz w:val="24"/>
          <w:szCs w:val="24"/>
          <w:lang w:val="sv-FI"/>
        </w:rPr>
        <w:t>ilaga 1</w:t>
      </w:r>
    </w:p>
    <w:p w14:paraId="184DEB25" w14:textId="77777777" w:rsidR="00F50536" w:rsidRPr="00FD4B72" w:rsidRDefault="00F50536" w:rsidP="00D559F8">
      <w:pPr>
        <w:rPr>
          <w:b/>
          <w:bCs/>
          <w:sz w:val="24"/>
          <w:szCs w:val="24"/>
          <w:lang w:val="sv-FI"/>
        </w:rPr>
      </w:pPr>
    </w:p>
    <w:p w14:paraId="167794A2" w14:textId="643FEAC1" w:rsidR="00F50536" w:rsidRPr="00C148D4" w:rsidRDefault="00515E8C" w:rsidP="00D559F8">
      <w:pPr>
        <w:rPr>
          <w:sz w:val="28"/>
          <w:szCs w:val="28"/>
          <w:lang w:val="sv-FI"/>
        </w:rPr>
      </w:pPr>
      <w:r w:rsidRPr="00515E8C">
        <w:rPr>
          <w:b/>
          <w:bCs/>
          <w:sz w:val="28"/>
          <w:szCs w:val="28"/>
          <w:lang w:val="sv-FI"/>
        </w:rPr>
        <w:t>§ 1.</w:t>
      </w:r>
      <w:r>
        <w:rPr>
          <w:b/>
          <w:bCs/>
          <w:sz w:val="28"/>
          <w:szCs w:val="28"/>
          <w:lang w:val="sv-FI"/>
        </w:rPr>
        <w:t xml:space="preserve">  </w:t>
      </w:r>
      <w:r w:rsidR="00BD36F4" w:rsidRPr="009043DC">
        <w:rPr>
          <w:b/>
          <w:bCs/>
          <w:sz w:val="24"/>
          <w:szCs w:val="24"/>
          <w:lang w:val="sv-FI"/>
        </w:rPr>
        <w:t>Mötets öppnande</w:t>
      </w:r>
    </w:p>
    <w:p w14:paraId="2AF0F1C5" w14:textId="303A55B0" w:rsidR="00BD36F4" w:rsidRPr="00FD4B72" w:rsidRDefault="00C148D4" w:rsidP="00D559F8">
      <w:pPr>
        <w:rPr>
          <w:sz w:val="24"/>
          <w:szCs w:val="24"/>
          <w:lang w:val="sv-FI"/>
        </w:rPr>
      </w:pPr>
      <w:r w:rsidRPr="00C148D4">
        <w:rPr>
          <w:sz w:val="28"/>
          <w:szCs w:val="28"/>
          <w:lang w:val="sv-FI"/>
        </w:rPr>
        <w:t xml:space="preserve">        </w:t>
      </w:r>
      <w:r w:rsidR="00185E49">
        <w:rPr>
          <w:sz w:val="24"/>
          <w:szCs w:val="24"/>
          <w:lang w:val="sv-FI"/>
        </w:rPr>
        <w:t>Styrelsens o</w:t>
      </w:r>
      <w:r w:rsidR="00215EC6" w:rsidRPr="00FD4B72">
        <w:rPr>
          <w:sz w:val="24"/>
          <w:szCs w:val="24"/>
          <w:lang w:val="sv-FI"/>
        </w:rPr>
        <w:t xml:space="preserve">rdförande </w:t>
      </w:r>
      <w:r w:rsidR="005527B1">
        <w:rPr>
          <w:sz w:val="24"/>
          <w:szCs w:val="24"/>
          <w:lang w:val="sv-FI"/>
        </w:rPr>
        <w:t xml:space="preserve">Bengt </w:t>
      </w:r>
      <w:proofErr w:type="spellStart"/>
      <w:r w:rsidR="005527B1">
        <w:rPr>
          <w:sz w:val="24"/>
          <w:szCs w:val="24"/>
          <w:lang w:val="sv-FI"/>
        </w:rPr>
        <w:t>Beijar</w:t>
      </w:r>
      <w:proofErr w:type="spellEnd"/>
      <w:r w:rsidR="005527B1">
        <w:rPr>
          <w:sz w:val="24"/>
          <w:szCs w:val="24"/>
          <w:lang w:val="sv-FI"/>
        </w:rPr>
        <w:t xml:space="preserve"> </w:t>
      </w:r>
      <w:r w:rsidR="007C308A" w:rsidRPr="00FD4B72">
        <w:rPr>
          <w:sz w:val="24"/>
          <w:szCs w:val="24"/>
          <w:lang w:val="sv-FI"/>
        </w:rPr>
        <w:t xml:space="preserve">öppnade mötet </w:t>
      </w:r>
      <w:proofErr w:type="spellStart"/>
      <w:r w:rsidR="007C308A" w:rsidRPr="00FD4B72">
        <w:rPr>
          <w:sz w:val="24"/>
          <w:szCs w:val="24"/>
          <w:lang w:val="sv-FI"/>
        </w:rPr>
        <w:t>kl</w:t>
      </w:r>
      <w:proofErr w:type="spellEnd"/>
      <w:r w:rsidR="007C308A" w:rsidRPr="00FD4B72">
        <w:rPr>
          <w:sz w:val="24"/>
          <w:szCs w:val="24"/>
          <w:lang w:val="sv-FI"/>
        </w:rPr>
        <w:t xml:space="preserve"> 18</w:t>
      </w:r>
      <w:r w:rsidR="005527B1">
        <w:rPr>
          <w:sz w:val="24"/>
          <w:szCs w:val="24"/>
          <w:lang w:val="sv-FI"/>
        </w:rPr>
        <w:t>.00</w:t>
      </w:r>
      <w:r w:rsidR="007C308A" w:rsidRPr="00FD4B72">
        <w:rPr>
          <w:sz w:val="24"/>
          <w:szCs w:val="24"/>
          <w:lang w:val="sv-FI"/>
        </w:rPr>
        <w:t xml:space="preserve"> och hälsade </w:t>
      </w:r>
      <w:r w:rsidR="00FD4B72">
        <w:rPr>
          <w:sz w:val="24"/>
          <w:szCs w:val="24"/>
          <w:lang w:val="sv-FI"/>
        </w:rPr>
        <w:t xml:space="preserve">alla varmt </w:t>
      </w:r>
    </w:p>
    <w:p w14:paraId="7846F4A1" w14:textId="165EBBFB" w:rsidR="007C308A" w:rsidRPr="00FD4B72" w:rsidRDefault="007C308A" w:rsidP="00D559F8">
      <w:pPr>
        <w:rPr>
          <w:sz w:val="24"/>
          <w:szCs w:val="24"/>
          <w:lang w:val="sv-FI"/>
        </w:rPr>
      </w:pPr>
      <w:r w:rsidRPr="00FD4B72">
        <w:rPr>
          <w:sz w:val="24"/>
          <w:szCs w:val="24"/>
          <w:lang w:val="sv-FI"/>
        </w:rPr>
        <w:t xml:space="preserve">        </w:t>
      </w:r>
      <w:r w:rsidR="00FD4B72">
        <w:rPr>
          <w:sz w:val="24"/>
          <w:szCs w:val="24"/>
          <w:lang w:val="sv-FI"/>
        </w:rPr>
        <w:t xml:space="preserve"> </w:t>
      </w:r>
      <w:r w:rsidR="0013442E">
        <w:rPr>
          <w:sz w:val="24"/>
          <w:szCs w:val="24"/>
          <w:lang w:val="sv-FI"/>
        </w:rPr>
        <w:t xml:space="preserve"> </w:t>
      </w:r>
      <w:r w:rsidRPr="00FD4B72">
        <w:rPr>
          <w:sz w:val="24"/>
          <w:szCs w:val="24"/>
          <w:lang w:val="sv-FI"/>
        </w:rPr>
        <w:t xml:space="preserve">välkomna. </w:t>
      </w:r>
    </w:p>
    <w:p w14:paraId="0DE3B2BB" w14:textId="77777777" w:rsidR="007C308A" w:rsidRDefault="007C308A" w:rsidP="00D559F8">
      <w:pPr>
        <w:rPr>
          <w:sz w:val="28"/>
          <w:szCs w:val="28"/>
          <w:lang w:val="sv-FI"/>
        </w:rPr>
      </w:pPr>
    </w:p>
    <w:p w14:paraId="258D213A" w14:textId="1FDB7E83" w:rsidR="00FD4B72" w:rsidRDefault="007C308A" w:rsidP="00D559F8">
      <w:pPr>
        <w:rPr>
          <w:b/>
          <w:bCs/>
          <w:sz w:val="28"/>
          <w:szCs w:val="28"/>
          <w:lang w:val="sv-FI"/>
        </w:rPr>
      </w:pPr>
      <w:r w:rsidRPr="000E3650">
        <w:rPr>
          <w:b/>
          <w:bCs/>
          <w:sz w:val="28"/>
          <w:szCs w:val="28"/>
          <w:lang w:val="sv-FI"/>
        </w:rPr>
        <w:t xml:space="preserve">§ 2.  </w:t>
      </w:r>
      <w:r w:rsidR="000E3650" w:rsidRPr="00DB6D59">
        <w:rPr>
          <w:b/>
          <w:bCs/>
          <w:sz w:val="24"/>
          <w:szCs w:val="24"/>
          <w:lang w:val="sv-FI"/>
        </w:rPr>
        <w:t xml:space="preserve">Konstateras mötets laglighet och </w:t>
      </w:r>
      <w:proofErr w:type="spellStart"/>
      <w:r w:rsidR="000E3650" w:rsidRPr="00DB6D59">
        <w:rPr>
          <w:b/>
          <w:bCs/>
          <w:sz w:val="24"/>
          <w:szCs w:val="24"/>
          <w:lang w:val="sv-FI"/>
        </w:rPr>
        <w:t>beslutförhet</w:t>
      </w:r>
      <w:proofErr w:type="spellEnd"/>
    </w:p>
    <w:p w14:paraId="575483FB" w14:textId="5C1FA570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lang w:val="sv-FI"/>
        </w:rPr>
        <w:t xml:space="preserve">           </w:t>
      </w:r>
      <w:r>
        <w:rPr>
          <w:sz w:val="24"/>
          <w:szCs w:val="24"/>
          <w:lang w:val="sv-FI"/>
        </w:rPr>
        <w:t xml:space="preserve">Föreningens årsmöte hålls årligen på en av styrelsen fastställd dag före utgången av </w:t>
      </w:r>
    </w:p>
    <w:p w14:paraId="384F9763" w14:textId="6EBF7D03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mars månad enligt stadgarnas 10 § 1 mom. </w:t>
      </w:r>
    </w:p>
    <w:p w14:paraId="392FFAFC" w14:textId="77777777" w:rsidR="00147CD3" w:rsidRDefault="00147CD3" w:rsidP="00FD4B72">
      <w:pPr>
        <w:pStyle w:val="Ingetavstnd"/>
        <w:rPr>
          <w:sz w:val="24"/>
          <w:szCs w:val="24"/>
          <w:lang w:val="sv-FI"/>
        </w:rPr>
      </w:pPr>
    </w:p>
    <w:p w14:paraId="0AE1B4A7" w14:textId="55187926" w:rsidR="00FD4B72" w:rsidRDefault="00FD4B72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Föreningens årsmöte sammankallas av styrelsen, Möteskallelsen utfärdas senast sju </w:t>
      </w:r>
    </w:p>
    <w:p w14:paraId="6BDAD3B7" w14:textId="12AEBD89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(7) dagar före mötet med annons införd i en på orten allmänt spridd svenskspråkig </w:t>
      </w:r>
    </w:p>
    <w:p w14:paraId="4DC45757" w14:textId="1D654D55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och finskspråkig tidning. Stadgarna § 11. </w:t>
      </w:r>
    </w:p>
    <w:p w14:paraId="560491EA" w14:textId="77777777" w:rsidR="00147CD3" w:rsidRDefault="00147CD3" w:rsidP="00FD4B72">
      <w:pPr>
        <w:pStyle w:val="Ingetavstnd"/>
        <w:rPr>
          <w:sz w:val="24"/>
          <w:szCs w:val="24"/>
          <w:lang w:val="sv-FI"/>
        </w:rPr>
      </w:pPr>
    </w:p>
    <w:p w14:paraId="6AA8EA83" w14:textId="36D4EDBC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Kallelse till årsmötet har publicerats i tidningarna Vasabladet som svenskspråkig </w:t>
      </w:r>
    </w:p>
    <w:p w14:paraId="4B983D3D" w14:textId="64547303" w:rsidR="00147CD3" w:rsidRDefault="00147CD3" w:rsidP="00FD4B72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5527B1">
        <w:rPr>
          <w:sz w:val="24"/>
          <w:szCs w:val="24"/>
          <w:lang w:val="sv-FI"/>
        </w:rPr>
        <w:t>08</w:t>
      </w:r>
      <w:r>
        <w:rPr>
          <w:sz w:val="24"/>
          <w:szCs w:val="24"/>
          <w:lang w:val="sv-FI"/>
        </w:rPr>
        <w:t>.</w:t>
      </w:r>
      <w:r w:rsidR="005527B1">
        <w:rPr>
          <w:sz w:val="24"/>
          <w:szCs w:val="24"/>
          <w:lang w:val="sv-FI"/>
        </w:rPr>
        <w:t>0</w:t>
      </w:r>
      <w:r>
        <w:rPr>
          <w:sz w:val="24"/>
          <w:szCs w:val="24"/>
          <w:lang w:val="sv-FI"/>
        </w:rPr>
        <w:t>3.202</w:t>
      </w:r>
      <w:r w:rsidR="005527B1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 och Ilkka-Pohjalainen som finskspråkig </w:t>
      </w:r>
      <w:r w:rsidR="005527B1">
        <w:rPr>
          <w:sz w:val="24"/>
          <w:szCs w:val="24"/>
          <w:lang w:val="sv-FI"/>
        </w:rPr>
        <w:t>13.03.</w:t>
      </w:r>
      <w:r>
        <w:rPr>
          <w:sz w:val="24"/>
          <w:szCs w:val="24"/>
          <w:lang w:val="sv-FI"/>
        </w:rPr>
        <w:t>202</w:t>
      </w:r>
      <w:r w:rsidR="005527B1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.                      </w:t>
      </w:r>
      <w:r w:rsidR="005527B1">
        <w:rPr>
          <w:sz w:val="24"/>
          <w:szCs w:val="24"/>
          <w:lang w:val="sv-FI"/>
        </w:rPr>
        <w:t>Bilaga 2</w:t>
      </w:r>
      <w:r>
        <w:rPr>
          <w:sz w:val="24"/>
          <w:szCs w:val="24"/>
          <w:lang w:val="sv-FI"/>
        </w:rPr>
        <w:t xml:space="preserve"> </w:t>
      </w:r>
    </w:p>
    <w:p w14:paraId="6EB1182E" w14:textId="1530D491" w:rsidR="000E3650" w:rsidRPr="00FD4B72" w:rsidRDefault="000E3650" w:rsidP="00147CD3">
      <w:pPr>
        <w:pStyle w:val="Ingetavstnd"/>
        <w:rPr>
          <w:sz w:val="24"/>
          <w:szCs w:val="24"/>
          <w:lang w:val="sv-FI"/>
        </w:rPr>
      </w:pPr>
    </w:p>
    <w:p w14:paraId="6C78D9FA" w14:textId="2F4F6B7B" w:rsidR="00D47C26" w:rsidRDefault="00D47C26" w:rsidP="00D559F8">
      <w:pPr>
        <w:rPr>
          <w:sz w:val="24"/>
          <w:szCs w:val="24"/>
          <w:lang w:val="sv-FI"/>
        </w:rPr>
      </w:pPr>
      <w:r w:rsidRPr="00FD4B72">
        <w:rPr>
          <w:sz w:val="24"/>
          <w:szCs w:val="24"/>
          <w:lang w:val="sv-FI"/>
        </w:rPr>
        <w:t xml:space="preserve">        </w:t>
      </w:r>
      <w:r w:rsidR="00FD4B72">
        <w:rPr>
          <w:sz w:val="24"/>
          <w:szCs w:val="24"/>
          <w:lang w:val="sv-FI"/>
        </w:rPr>
        <w:t xml:space="preserve"> </w:t>
      </w:r>
      <w:r w:rsidR="0075731A">
        <w:rPr>
          <w:sz w:val="24"/>
          <w:szCs w:val="24"/>
          <w:lang w:val="sv-FI"/>
        </w:rPr>
        <w:t>Styrelsens ordförande</w:t>
      </w:r>
      <w:r w:rsidR="00147CD3">
        <w:rPr>
          <w:sz w:val="24"/>
          <w:szCs w:val="24"/>
          <w:lang w:val="sv-FI"/>
        </w:rPr>
        <w:t xml:space="preserve"> </w:t>
      </w:r>
      <w:r w:rsidR="005527B1">
        <w:rPr>
          <w:sz w:val="24"/>
          <w:szCs w:val="24"/>
          <w:lang w:val="sv-FI"/>
        </w:rPr>
        <w:t xml:space="preserve">Bengt </w:t>
      </w:r>
      <w:proofErr w:type="spellStart"/>
      <w:r w:rsidR="005527B1">
        <w:rPr>
          <w:sz w:val="24"/>
          <w:szCs w:val="24"/>
          <w:lang w:val="sv-FI"/>
        </w:rPr>
        <w:t>Beijar</w:t>
      </w:r>
      <w:proofErr w:type="spellEnd"/>
      <w:r w:rsidR="00147CD3">
        <w:rPr>
          <w:sz w:val="24"/>
          <w:szCs w:val="24"/>
          <w:lang w:val="sv-FI"/>
        </w:rPr>
        <w:t xml:space="preserve"> </w:t>
      </w:r>
      <w:r w:rsidRPr="00FD4B72">
        <w:rPr>
          <w:sz w:val="24"/>
          <w:szCs w:val="24"/>
          <w:lang w:val="sv-FI"/>
        </w:rPr>
        <w:t>konstaterade</w:t>
      </w:r>
      <w:r w:rsidR="00147CD3">
        <w:rPr>
          <w:sz w:val="24"/>
          <w:szCs w:val="24"/>
          <w:lang w:val="sv-FI"/>
        </w:rPr>
        <w:t xml:space="preserve"> mötet </w:t>
      </w:r>
      <w:r w:rsidRPr="00FD4B72">
        <w:rPr>
          <w:sz w:val="24"/>
          <w:szCs w:val="24"/>
          <w:lang w:val="sv-FI"/>
        </w:rPr>
        <w:t xml:space="preserve">lagligen sammankallat och </w:t>
      </w:r>
    </w:p>
    <w:p w14:paraId="143711CA" w14:textId="295724FD" w:rsidR="00147CD3" w:rsidRDefault="00147CD3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beslutfört. </w:t>
      </w:r>
    </w:p>
    <w:p w14:paraId="7F49ED60" w14:textId="77777777" w:rsidR="00D47C26" w:rsidRPr="00FD4B72" w:rsidRDefault="00D47C26" w:rsidP="00D559F8">
      <w:pPr>
        <w:rPr>
          <w:sz w:val="24"/>
          <w:szCs w:val="24"/>
          <w:lang w:val="sv-FI"/>
        </w:rPr>
      </w:pPr>
    </w:p>
    <w:p w14:paraId="5954C411" w14:textId="3EA64A01" w:rsidR="00D47C26" w:rsidRDefault="00D47C26" w:rsidP="00D559F8">
      <w:pPr>
        <w:rPr>
          <w:b/>
          <w:bCs/>
          <w:sz w:val="28"/>
          <w:szCs w:val="28"/>
          <w:lang w:val="sv-FI"/>
        </w:rPr>
      </w:pPr>
      <w:r w:rsidRPr="00D47C26">
        <w:rPr>
          <w:b/>
          <w:bCs/>
          <w:sz w:val="28"/>
          <w:szCs w:val="28"/>
          <w:lang w:val="sv-FI"/>
        </w:rPr>
        <w:t xml:space="preserve">§ 3.  </w:t>
      </w:r>
      <w:r w:rsidRPr="008661FC">
        <w:rPr>
          <w:b/>
          <w:bCs/>
          <w:sz w:val="24"/>
          <w:szCs w:val="24"/>
          <w:lang w:val="sv-FI"/>
        </w:rPr>
        <w:t>Val av mötesordförande, mötessekreterare och två protokolljusterare</w:t>
      </w:r>
    </w:p>
    <w:p w14:paraId="076A3D4B" w14:textId="34412F15" w:rsidR="00D47C26" w:rsidRPr="00147CD3" w:rsidRDefault="00D47C26" w:rsidP="00D559F8">
      <w:pPr>
        <w:rPr>
          <w:sz w:val="24"/>
          <w:szCs w:val="24"/>
          <w:lang w:val="sv-FI"/>
        </w:rPr>
      </w:pPr>
      <w:r>
        <w:rPr>
          <w:b/>
          <w:bCs/>
          <w:sz w:val="28"/>
          <w:szCs w:val="28"/>
          <w:lang w:val="sv-FI"/>
        </w:rPr>
        <w:t xml:space="preserve">        </w:t>
      </w:r>
      <w:r w:rsidRPr="00147CD3">
        <w:rPr>
          <w:sz w:val="24"/>
          <w:szCs w:val="24"/>
          <w:lang w:val="sv-FI"/>
        </w:rPr>
        <w:t xml:space="preserve">Årsmötet valde enhälligt </w:t>
      </w:r>
      <w:r w:rsidR="005527B1">
        <w:rPr>
          <w:sz w:val="24"/>
          <w:szCs w:val="24"/>
          <w:lang w:val="sv-FI"/>
        </w:rPr>
        <w:t xml:space="preserve">Bengt </w:t>
      </w:r>
      <w:proofErr w:type="spellStart"/>
      <w:r w:rsidR="005527B1">
        <w:rPr>
          <w:sz w:val="24"/>
          <w:szCs w:val="24"/>
          <w:lang w:val="sv-FI"/>
        </w:rPr>
        <w:t>Beijar</w:t>
      </w:r>
      <w:proofErr w:type="spellEnd"/>
      <w:r w:rsidRPr="00147CD3">
        <w:rPr>
          <w:sz w:val="24"/>
          <w:szCs w:val="24"/>
          <w:lang w:val="sv-FI"/>
        </w:rPr>
        <w:t xml:space="preserve"> till mötesordförande, Barbro Klemets</w:t>
      </w:r>
    </w:p>
    <w:p w14:paraId="03FF069B" w14:textId="37A824AC" w:rsidR="00D47C26" w:rsidRPr="00147CD3" w:rsidRDefault="00D47C26" w:rsidP="00D559F8">
      <w:pPr>
        <w:rPr>
          <w:sz w:val="24"/>
          <w:szCs w:val="24"/>
          <w:lang w:val="sv-FI"/>
        </w:rPr>
      </w:pPr>
      <w:r w:rsidRPr="00147CD3">
        <w:rPr>
          <w:sz w:val="24"/>
          <w:szCs w:val="24"/>
          <w:lang w:val="sv-FI"/>
        </w:rPr>
        <w:t xml:space="preserve">        </w:t>
      </w:r>
      <w:r w:rsidR="00147CD3">
        <w:rPr>
          <w:sz w:val="24"/>
          <w:szCs w:val="24"/>
          <w:lang w:val="sv-FI"/>
        </w:rPr>
        <w:t xml:space="preserve">  </w:t>
      </w:r>
      <w:r w:rsidRPr="00147CD3">
        <w:rPr>
          <w:sz w:val="24"/>
          <w:szCs w:val="24"/>
          <w:lang w:val="sv-FI"/>
        </w:rPr>
        <w:t>till sekreterare. Till protokolljusterare valdes Håkan Wikberg och</w:t>
      </w:r>
      <w:r w:rsidR="005527B1">
        <w:rPr>
          <w:sz w:val="24"/>
          <w:szCs w:val="24"/>
          <w:lang w:val="sv-FI"/>
        </w:rPr>
        <w:t xml:space="preserve"> Lars Back,</w:t>
      </w:r>
    </w:p>
    <w:p w14:paraId="73B6EE83" w14:textId="27E5EC2F" w:rsidR="00D47C26" w:rsidRPr="00147CD3" w:rsidRDefault="00D47C26" w:rsidP="00D559F8">
      <w:pPr>
        <w:rPr>
          <w:sz w:val="24"/>
          <w:szCs w:val="24"/>
          <w:lang w:val="sv-FI"/>
        </w:rPr>
      </w:pPr>
      <w:r w:rsidRPr="00147CD3">
        <w:rPr>
          <w:sz w:val="24"/>
          <w:szCs w:val="24"/>
          <w:lang w:val="sv-FI"/>
        </w:rPr>
        <w:t xml:space="preserve">        </w:t>
      </w:r>
      <w:r w:rsidR="00147CD3">
        <w:rPr>
          <w:sz w:val="24"/>
          <w:szCs w:val="24"/>
          <w:lang w:val="sv-FI"/>
        </w:rPr>
        <w:t xml:space="preserve">  </w:t>
      </w:r>
      <w:r w:rsidR="007B1734">
        <w:rPr>
          <w:sz w:val="24"/>
          <w:szCs w:val="24"/>
          <w:lang w:val="sv-FI"/>
        </w:rPr>
        <w:t xml:space="preserve">vilka </w:t>
      </w:r>
      <w:r w:rsidR="00147CD3" w:rsidRPr="00147CD3">
        <w:rPr>
          <w:sz w:val="24"/>
          <w:szCs w:val="24"/>
          <w:lang w:val="sv-FI"/>
        </w:rPr>
        <w:t xml:space="preserve">också </w:t>
      </w:r>
      <w:r w:rsidR="007B1734">
        <w:rPr>
          <w:sz w:val="24"/>
          <w:szCs w:val="24"/>
          <w:lang w:val="sv-FI"/>
        </w:rPr>
        <w:t>fungera</w:t>
      </w:r>
      <w:r w:rsidR="00BA7E02">
        <w:rPr>
          <w:sz w:val="24"/>
          <w:szCs w:val="24"/>
          <w:lang w:val="sv-FI"/>
        </w:rPr>
        <w:t xml:space="preserve">r </w:t>
      </w:r>
      <w:r w:rsidRPr="00147CD3">
        <w:rPr>
          <w:sz w:val="24"/>
          <w:szCs w:val="24"/>
          <w:lang w:val="sv-FI"/>
        </w:rPr>
        <w:t>som rösträknare.</w:t>
      </w:r>
    </w:p>
    <w:p w14:paraId="1FAC4FBB" w14:textId="77777777" w:rsidR="00FD4B72" w:rsidRDefault="00FD4B72" w:rsidP="00D559F8">
      <w:pPr>
        <w:rPr>
          <w:sz w:val="28"/>
          <w:szCs w:val="28"/>
          <w:lang w:val="sv-FI"/>
        </w:rPr>
      </w:pPr>
    </w:p>
    <w:p w14:paraId="0A2E877E" w14:textId="00255214" w:rsidR="00FD4B72" w:rsidRDefault="00FD4B72" w:rsidP="00D559F8">
      <w:pPr>
        <w:rPr>
          <w:b/>
          <w:bCs/>
          <w:sz w:val="28"/>
          <w:szCs w:val="28"/>
          <w:lang w:val="sv-FI"/>
        </w:rPr>
      </w:pPr>
      <w:r w:rsidRPr="00FD4B72">
        <w:rPr>
          <w:b/>
          <w:bCs/>
          <w:sz w:val="28"/>
          <w:szCs w:val="28"/>
          <w:lang w:val="sv-FI"/>
        </w:rPr>
        <w:t>§ 4.</w:t>
      </w:r>
      <w:r w:rsidR="00045510">
        <w:rPr>
          <w:b/>
          <w:bCs/>
          <w:sz w:val="28"/>
          <w:szCs w:val="28"/>
          <w:lang w:val="sv-FI"/>
        </w:rPr>
        <w:t xml:space="preserve">  </w:t>
      </w:r>
      <w:r w:rsidRPr="008661FC">
        <w:rPr>
          <w:b/>
          <w:bCs/>
          <w:sz w:val="24"/>
          <w:szCs w:val="24"/>
          <w:lang w:val="sv-FI"/>
        </w:rPr>
        <w:t>Godkännande av föredragningslistan</w:t>
      </w:r>
    </w:p>
    <w:p w14:paraId="6E713B86" w14:textId="32CA7001" w:rsidR="00FD4B72" w:rsidRPr="00C15390" w:rsidRDefault="00FD4B72" w:rsidP="00D559F8">
      <w:pPr>
        <w:rPr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 xml:space="preserve">        </w:t>
      </w:r>
      <w:r w:rsidR="0013442E">
        <w:rPr>
          <w:b/>
          <w:bCs/>
          <w:sz w:val="24"/>
          <w:szCs w:val="24"/>
          <w:lang w:val="sv-FI"/>
        </w:rPr>
        <w:t xml:space="preserve"> </w:t>
      </w:r>
      <w:r w:rsidRPr="00C15390">
        <w:rPr>
          <w:sz w:val="24"/>
          <w:szCs w:val="24"/>
          <w:lang w:val="sv-FI"/>
        </w:rPr>
        <w:t xml:space="preserve">Föreningens stadgars 12 § uppger ärenden som skall behandlas på årsmötet.      </w:t>
      </w:r>
    </w:p>
    <w:p w14:paraId="39ED109E" w14:textId="0684C0F3" w:rsidR="00C15390" w:rsidRDefault="00FD4B72" w:rsidP="00D559F8">
      <w:pPr>
        <w:rPr>
          <w:sz w:val="24"/>
          <w:szCs w:val="24"/>
          <w:lang w:val="sv-FI"/>
        </w:rPr>
      </w:pPr>
      <w:r w:rsidRPr="00C15390">
        <w:rPr>
          <w:sz w:val="24"/>
          <w:szCs w:val="24"/>
          <w:lang w:val="sv-FI"/>
        </w:rPr>
        <w:t xml:space="preserve">        </w:t>
      </w:r>
      <w:r w:rsidR="00C15390">
        <w:rPr>
          <w:sz w:val="24"/>
          <w:szCs w:val="24"/>
          <w:lang w:val="sv-FI"/>
        </w:rPr>
        <w:t xml:space="preserve"> </w:t>
      </w:r>
      <w:r w:rsidRPr="00C15390">
        <w:rPr>
          <w:sz w:val="24"/>
          <w:szCs w:val="24"/>
          <w:lang w:val="sv-FI"/>
        </w:rPr>
        <w:t xml:space="preserve">Styrelsen har uppgjort förslag till föredragningslista för årsmötet. </w:t>
      </w:r>
      <w:r w:rsidR="005238D2">
        <w:rPr>
          <w:sz w:val="24"/>
          <w:szCs w:val="24"/>
          <w:lang w:val="sv-FI"/>
        </w:rPr>
        <w:t xml:space="preserve">                    </w:t>
      </w:r>
      <w:r w:rsidRPr="00C15390">
        <w:rPr>
          <w:sz w:val="24"/>
          <w:szCs w:val="24"/>
          <w:lang w:val="sv-FI"/>
        </w:rPr>
        <w:t xml:space="preserve">Bilaga 3 </w:t>
      </w:r>
    </w:p>
    <w:p w14:paraId="0EA74CC5" w14:textId="60A276E1" w:rsidR="005527B1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På mötesordförande </w:t>
      </w:r>
      <w:r w:rsidR="005527B1">
        <w:rPr>
          <w:sz w:val="24"/>
          <w:szCs w:val="24"/>
          <w:lang w:val="sv-FI"/>
        </w:rPr>
        <w:t xml:space="preserve">Bengt </w:t>
      </w:r>
      <w:proofErr w:type="spellStart"/>
      <w:r w:rsidR="005527B1">
        <w:rPr>
          <w:sz w:val="24"/>
          <w:szCs w:val="24"/>
          <w:lang w:val="sv-FI"/>
        </w:rPr>
        <w:t>Beijars</w:t>
      </w:r>
      <w:proofErr w:type="spellEnd"/>
      <w:r w:rsidR="005527B1">
        <w:rPr>
          <w:sz w:val="24"/>
          <w:szCs w:val="24"/>
          <w:lang w:val="sv-FI"/>
        </w:rPr>
        <w:t xml:space="preserve"> frå</w:t>
      </w:r>
      <w:r>
        <w:rPr>
          <w:sz w:val="24"/>
          <w:szCs w:val="24"/>
          <w:lang w:val="sv-FI"/>
        </w:rPr>
        <w:t xml:space="preserve">ga </w:t>
      </w:r>
      <w:r w:rsidR="005527B1">
        <w:rPr>
          <w:sz w:val="24"/>
          <w:szCs w:val="24"/>
          <w:lang w:val="sv-FI"/>
        </w:rPr>
        <w:t xml:space="preserve">om </w:t>
      </w:r>
      <w:r>
        <w:rPr>
          <w:sz w:val="24"/>
          <w:szCs w:val="24"/>
          <w:lang w:val="sv-FI"/>
        </w:rPr>
        <w:t>föredragningslistan kan godkännas</w:t>
      </w:r>
    </w:p>
    <w:p w14:paraId="10282449" w14:textId="423FCFE8" w:rsidR="00C15390" w:rsidRDefault="005527B1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C15390">
        <w:rPr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>a</w:t>
      </w:r>
      <w:r w:rsidR="00C15390">
        <w:rPr>
          <w:sz w:val="24"/>
          <w:szCs w:val="24"/>
          <w:lang w:val="sv-FI"/>
        </w:rPr>
        <w:t>nmäldes</w:t>
      </w:r>
      <w:r>
        <w:rPr>
          <w:sz w:val="24"/>
          <w:szCs w:val="24"/>
          <w:lang w:val="sv-FI"/>
        </w:rPr>
        <w:t xml:space="preserve"> </w:t>
      </w:r>
      <w:r w:rsidR="00C15390">
        <w:rPr>
          <w:sz w:val="24"/>
          <w:szCs w:val="24"/>
          <w:lang w:val="sv-FI"/>
        </w:rPr>
        <w:t>inga förändringar eller tillägg</w:t>
      </w:r>
      <w:r w:rsidR="007B1734">
        <w:rPr>
          <w:sz w:val="24"/>
          <w:szCs w:val="24"/>
          <w:lang w:val="sv-FI"/>
        </w:rPr>
        <w:t>.</w:t>
      </w:r>
    </w:p>
    <w:p w14:paraId="20B537DC" w14:textId="2494FE18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C15390">
        <w:rPr>
          <w:b/>
          <w:bCs/>
          <w:sz w:val="24"/>
          <w:szCs w:val="24"/>
          <w:lang w:val="sv-FI"/>
        </w:rPr>
        <w:t>Beslut:</w:t>
      </w:r>
      <w:r>
        <w:rPr>
          <w:sz w:val="24"/>
          <w:szCs w:val="24"/>
          <w:lang w:val="sv-FI"/>
        </w:rPr>
        <w:t xml:space="preserve"> Föredragningslistan godkändes enhälligt.</w:t>
      </w:r>
    </w:p>
    <w:p w14:paraId="4BD716FA" w14:textId="77777777" w:rsidR="00C15390" w:rsidRDefault="00C15390" w:rsidP="00D559F8">
      <w:pPr>
        <w:rPr>
          <w:sz w:val="24"/>
          <w:szCs w:val="24"/>
          <w:lang w:val="sv-FI"/>
        </w:rPr>
      </w:pPr>
    </w:p>
    <w:p w14:paraId="386B0F8A" w14:textId="3BB607E1" w:rsidR="00C15390" w:rsidRDefault="00C15390" w:rsidP="00D559F8">
      <w:pPr>
        <w:rPr>
          <w:b/>
          <w:bCs/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>§ 5.</w:t>
      </w:r>
      <w:r w:rsidR="00045510">
        <w:rPr>
          <w:b/>
          <w:bCs/>
          <w:sz w:val="24"/>
          <w:szCs w:val="24"/>
          <w:lang w:val="sv-FI"/>
        </w:rPr>
        <w:t xml:space="preserve">  </w:t>
      </w:r>
      <w:r>
        <w:rPr>
          <w:b/>
          <w:bCs/>
          <w:sz w:val="24"/>
          <w:szCs w:val="24"/>
          <w:lang w:val="sv-FI"/>
        </w:rPr>
        <w:t xml:space="preserve">Behandla och godkänna </w:t>
      </w:r>
      <w:r w:rsidR="005527B1">
        <w:rPr>
          <w:b/>
          <w:bCs/>
          <w:sz w:val="24"/>
          <w:szCs w:val="24"/>
          <w:lang w:val="sv-FI"/>
        </w:rPr>
        <w:t xml:space="preserve">årsberättelsen </w:t>
      </w:r>
    </w:p>
    <w:p w14:paraId="2DF673DC" w14:textId="1E3CB4BF" w:rsidR="00C15390" w:rsidRDefault="00C15390" w:rsidP="00D559F8">
      <w:pPr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Pr="00C15390">
        <w:rPr>
          <w:sz w:val="24"/>
          <w:szCs w:val="24"/>
          <w:lang w:val="sv-FI"/>
        </w:rPr>
        <w:t>Sekre</w:t>
      </w:r>
      <w:r>
        <w:rPr>
          <w:sz w:val="24"/>
          <w:szCs w:val="24"/>
          <w:lang w:val="sv-FI"/>
        </w:rPr>
        <w:t xml:space="preserve">terare Barbro Klemets presenterade styrelsens och grupperna Rörelse- och </w:t>
      </w:r>
    </w:p>
    <w:p w14:paraId="37D26EF7" w14:textId="69EB9C3D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7B1734">
        <w:rPr>
          <w:sz w:val="24"/>
          <w:szCs w:val="24"/>
          <w:lang w:val="sv-FI"/>
        </w:rPr>
        <w:t>rese</w:t>
      </w:r>
      <w:r>
        <w:rPr>
          <w:sz w:val="24"/>
          <w:szCs w:val="24"/>
          <w:lang w:val="sv-FI"/>
        </w:rPr>
        <w:t xml:space="preserve">gruppens, </w:t>
      </w:r>
      <w:r w:rsidR="001A69EA">
        <w:rPr>
          <w:sz w:val="24"/>
          <w:szCs w:val="24"/>
          <w:lang w:val="sv-FI"/>
        </w:rPr>
        <w:t>Trivselgruppens</w:t>
      </w:r>
      <w:r>
        <w:rPr>
          <w:sz w:val="24"/>
          <w:szCs w:val="24"/>
          <w:lang w:val="sv-FI"/>
        </w:rPr>
        <w:t xml:space="preserve"> och Gemenskapsgruppens verksamhetsberättelser</w:t>
      </w:r>
    </w:p>
    <w:p w14:paraId="5153E5FC" w14:textId="31F649BC" w:rsidR="00C15390" w:rsidRDefault="00C15390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för år 202</w:t>
      </w:r>
      <w:r w:rsidR="005527B1">
        <w:rPr>
          <w:sz w:val="24"/>
          <w:szCs w:val="24"/>
          <w:lang w:val="sv-FI"/>
        </w:rPr>
        <w:t>5</w:t>
      </w:r>
      <w:r w:rsidR="00D70C58">
        <w:rPr>
          <w:sz w:val="24"/>
          <w:szCs w:val="24"/>
          <w:lang w:val="sv-FI"/>
        </w:rPr>
        <w:t>.</w:t>
      </w:r>
      <w:r>
        <w:rPr>
          <w:sz w:val="24"/>
          <w:szCs w:val="24"/>
          <w:lang w:val="sv-FI"/>
        </w:rPr>
        <w:t xml:space="preserve">                                                                                      </w:t>
      </w:r>
      <w:r w:rsidR="005238D2">
        <w:rPr>
          <w:sz w:val="24"/>
          <w:szCs w:val="24"/>
          <w:lang w:val="sv-FI"/>
        </w:rPr>
        <w:t xml:space="preserve">                 </w:t>
      </w:r>
      <w:r w:rsidR="00EA21E3">
        <w:rPr>
          <w:sz w:val="24"/>
          <w:szCs w:val="24"/>
          <w:lang w:val="sv-FI"/>
        </w:rPr>
        <w:t xml:space="preserve"> </w:t>
      </w:r>
      <w:r w:rsidR="0015440A">
        <w:rPr>
          <w:sz w:val="24"/>
          <w:szCs w:val="24"/>
          <w:lang w:val="sv-FI"/>
        </w:rPr>
        <w:t xml:space="preserve">  </w:t>
      </w:r>
      <w:r w:rsidR="00196506">
        <w:rPr>
          <w:sz w:val="24"/>
          <w:szCs w:val="24"/>
          <w:lang w:val="sv-FI"/>
        </w:rPr>
        <w:t xml:space="preserve">   </w:t>
      </w:r>
      <w:r>
        <w:rPr>
          <w:sz w:val="24"/>
          <w:szCs w:val="24"/>
          <w:lang w:val="sv-FI"/>
        </w:rPr>
        <w:t xml:space="preserve">Bilaga 4 </w:t>
      </w:r>
    </w:p>
    <w:p w14:paraId="3D776C64" w14:textId="4E352E4C" w:rsidR="00C15390" w:rsidRPr="00C15390" w:rsidRDefault="00C15390" w:rsidP="00D559F8">
      <w:pPr>
        <w:rPr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 xml:space="preserve">        Beslut: </w:t>
      </w:r>
      <w:r w:rsidR="005527B1">
        <w:rPr>
          <w:sz w:val="24"/>
          <w:szCs w:val="24"/>
          <w:lang w:val="sv-FI"/>
        </w:rPr>
        <w:t>Årsberättelsen</w:t>
      </w:r>
      <w:r w:rsidRPr="00C15390">
        <w:rPr>
          <w:sz w:val="24"/>
          <w:szCs w:val="24"/>
          <w:lang w:val="sv-FI"/>
        </w:rPr>
        <w:t xml:space="preserve"> godkändes. </w:t>
      </w:r>
    </w:p>
    <w:p w14:paraId="191ECE17" w14:textId="77777777" w:rsidR="00147CD3" w:rsidRDefault="00147CD3" w:rsidP="00D559F8">
      <w:pPr>
        <w:rPr>
          <w:sz w:val="24"/>
          <w:szCs w:val="24"/>
          <w:lang w:val="sv-FI"/>
        </w:rPr>
      </w:pPr>
    </w:p>
    <w:p w14:paraId="3827E35B" w14:textId="77777777" w:rsidR="00E244C9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</w:p>
    <w:p w14:paraId="4783EF14" w14:textId="77777777" w:rsidR="00F8326D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</w:p>
    <w:p w14:paraId="26970BA1" w14:textId="391DCE66" w:rsidR="00C15390" w:rsidRDefault="000A4DA6" w:rsidP="00D559F8">
      <w:p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  <w:t xml:space="preserve">      </w:t>
      </w:r>
    </w:p>
    <w:p w14:paraId="41A35044" w14:textId="77777777" w:rsidR="00F8326D" w:rsidRPr="0015440A" w:rsidRDefault="00F8326D" w:rsidP="00D559F8">
      <w:pPr>
        <w:rPr>
          <w:b/>
          <w:bCs/>
          <w:sz w:val="24"/>
          <w:szCs w:val="24"/>
          <w:lang w:val="sv-FI"/>
        </w:rPr>
      </w:pPr>
    </w:p>
    <w:p w14:paraId="29EE30C0" w14:textId="4A7138E5" w:rsidR="00924D9B" w:rsidRDefault="00C15390" w:rsidP="00937767">
      <w:pPr>
        <w:rPr>
          <w:b/>
          <w:bCs/>
          <w:sz w:val="24"/>
          <w:szCs w:val="24"/>
          <w:lang w:val="sv-FI"/>
        </w:rPr>
      </w:pPr>
      <w:r w:rsidRPr="00C15390">
        <w:rPr>
          <w:b/>
          <w:bCs/>
          <w:sz w:val="24"/>
          <w:szCs w:val="24"/>
          <w:lang w:val="sv-FI"/>
        </w:rPr>
        <w:t>§ 6.</w:t>
      </w:r>
      <w:r w:rsidR="00634F9E">
        <w:rPr>
          <w:b/>
          <w:bCs/>
          <w:sz w:val="24"/>
          <w:szCs w:val="24"/>
          <w:lang w:val="sv-FI"/>
        </w:rPr>
        <w:t xml:space="preserve">  </w:t>
      </w:r>
      <w:r>
        <w:rPr>
          <w:b/>
          <w:bCs/>
          <w:sz w:val="24"/>
          <w:szCs w:val="24"/>
          <w:lang w:val="sv-FI"/>
        </w:rPr>
        <w:t xml:space="preserve">Behandla och godkänna bokslutet samt </w:t>
      </w:r>
      <w:r w:rsidR="00AC4836">
        <w:rPr>
          <w:b/>
          <w:bCs/>
          <w:sz w:val="24"/>
          <w:szCs w:val="24"/>
          <w:lang w:val="sv-FI"/>
        </w:rPr>
        <w:t>verksamhetsgranskningen för år 2025</w:t>
      </w:r>
    </w:p>
    <w:p w14:paraId="48795D5F" w14:textId="0D1EECEF" w:rsidR="004C5F90" w:rsidRDefault="008B022D" w:rsidP="00887CA0">
      <w:pPr>
        <w:pStyle w:val="Ingetavstnd"/>
        <w:rPr>
          <w:sz w:val="24"/>
          <w:szCs w:val="24"/>
          <w:lang w:val="sv-FI"/>
        </w:rPr>
      </w:pPr>
      <w:r w:rsidRPr="00455A78">
        <w:rPr>
          <w:sz w:val="24"/>
          <w:szCs w:val="24"/>
          <w:lang w:val="sv-FI"/>
        </w:rPr>
        <w:t xml:space="preserve">        </w:t>
      </w:r>
      <w:r w:rsidR="00455A78" w:rsidRPr="00455A78">
        <w:rPr>
          <w:sz w:val="24"/>
          <w:szCs w:val="24"/>
          <w:lang w:val="sv-FI"/>
        </w:rPr>
        <w:t>Föreningens kassör</w:t>
      </w:r>
      <w:r w:rsidR="00455A78">
        <w:rPr>
          <w:sz w:val="24"/>
          <w:szCs w:val="24"/>
          <w:lang w:val="sv-FI"/>
        </w:rPr>
        <w:t xml:space="preserve"> </w:t>
      </w:r>
      <w:r w:rsidR="00395CB1">
        <w:rPr>
          <w:sz w:val="24"/>
          <w:szCs w:val="24"/>
          <w:lang w:val="sv-FI"/>
        </w:rPr>
        <w:t xml:space="preserve">Jussi </w:t>
      </w:r>
      <w:r w:rsidR="002832D5">
        <w:rPr>
          <w:sz w:val="24"/>
          <w:szCs w:val="24"/>
          <w:lang w:val="sv-FI"/>
        </w:rPr>
        <w:t>L</w:t>
      </w:r>
      <w:r w:rsidR="00395CB1">
        <w:rPr>
          <w:sz w:val="24"/>
          <w:szCs w:val="24"/>
          <w:lang w:val="sv-FI"/>
        </w:rPr>
        <w:t>ahti föredrog bokslutet för år 202</w:t>
      </w:r>
      <w:r w:rsidR="005527B1">
        <w:rPr>
          <w:sz w:val="24"/>
          <w:szCs w:val="24"/>
          <w:lang w:val="sv-FI"/>
        </w:rPr>
        <w:t>5</w:t>
      </w:r>
      <w:r w:rsidR="00383605">
        <w:rPr>
          <w:sz w:val="24"/>
          <w:szCs w:val="24"/>
          <w:lang w:val="sv-FI"/>
        </w:rPr>
        <w:t>:</w:t>
      </w:r>
    </w:p>
    <w:p w14:paraId="4F537E9C" w14:textId="77777777" w:rsidR="00937767" w:rsidRDefault="00937767" w:rsidP="00887CA0">
      <w:pPr>
        <w:pStyle w:val="Ingetavstnd"/>
        <w:rPr>
          <w:sz w:val="24"/>
          <w:szCs w:val="24"/>
          <w:lang w:val="sv-FI"/>
        </w:rPr>
      </w:pPr>
    </w:p>
    <w:p w14:paraId="2F209F5F" w14:textId="30C03A53" w:rsidR="003C6375" w:rsidRDefault="0013442E" w:rsidP="0013442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CF433F">
        <w:rPr>
          <w:sz w:val="24"/>
          <w:szCs w:val="24"/>
          <w:lang w:val="sv-FI"/>
        </w:rPr>
        <w:t xml:space="preserve"> </w:t>
      </w:r>
      <w:r w:rsidR="004C5F90">
        <w:rPr>
          <w:sz w:val="24"/>
          <w:szCs w:val="24"/>
          <w:lang w:val="sv-FI"/>
        </w:rPr>
        <w:t>Kassa och banktillgodohavande</w:t>
      </w:r>
      <w:r w:rsidR="00C37CC0">
        <w:rPr>
          <w:sz w:val="24"/>
          <w:szCs w:val="24"/>
          <w:lang w:val="sv-FI"/>
        </w:rPr>
        <w:t xml:space="preserve">n </w:t>
      </w:r>
      <w:proofErr w:type="gramStart"/>
      <w:r w:rsidR="00E7239D">
        <w:rPr>
          <w:sz w:val="24"/>
          <w:szCs w:val="24"/>
          <w:lang w:val="sv-FI"/>
        </w:rPr>
        <w:t>129.396,40</w:t>
      </w:r>
      <w:proofErr w:type="gramEnd"/>
      <w:r w:rsidR="00E7239D">
        <w:rPr>
          <w:sz w:val="24"/>
          <w:szCs w:val="24"/>
          <w:lang w:val="sv-FI"/>
        </w:rPr>
        <w:t xml:space="preserve"> euro. </w:t>
      </w:r>
    </w:p>
    <w:p w14:paraId="0A4A54DD" w14:textId="69E72624" w:rsidR="00DF3C77" w:rsidRDefault="0013442E" w:rsidP="0013442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CF433F">
        <w:rPr>
          <w:sz w:val="24"/>
          <w:szCs w:val="24"/>
          <w:lang w:val="sv-FI"/>
        </w:rPr>
        <w:t xml:space="preserve"> </w:t>
      </w:r>
      <w:proofErr w:type="gramStart"/>
      <w:r w:rsidR="008F33DF">
        <w:rPr>
          <w:sz w:val="24"/>
          <w:szCs w:val="24"/>
          <w:lang w:val="sv-FI"/>
        </w:rPr>
        <w:t>100.000</w:t>
      </w:r>
      <w:proofErr w:type="gramEnd"/>
      <w:r w:rsidR="008F33DF">
        <w:rPr>
          <w:sz w:val="24"/>
          <w:szCs w:val="24"/>
          <w:lang w:val="sv-FI"/>
        </w:rPr>
        <w:t xml:space="preserve"> euro är placerade i en ettårig placeringsdeposition</w:t>
      </w:r>
      <w:r w:rsidR="00DF3C77">
        <w:rPr>
          <w:sz w:val="24"/>
          <w:szCs w:val="24"/>
          <w:lang w:val="sv-FI"/>
        </w:rPr>
        <w:t xml:space="preserve"> i Kvevlax sparbank med </w:t>
      </w:r>
    </w:p>
    <w:p w14:paraId="02E1CE14" w14:textId="63AF1EF9" w:rsidR="00E51D92" w:rsidRDefault="00CF433F" w:rsidP="00CF433F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DF3C77">
        <w:rPr>
          <w:sz w:val="24"/>
          <w:szCs w:val="24"/>
          <w:lang w:val="sv-FI"/>
        </w:rPr>
        <w:t>2,</w:t>
      </w:r>
      <w:r w:rsidR="00592520">
        <w:rPr>
          <w:sz w:val="24"/>
          <w:szCs w:val="24"/>
          <w:lang w:val="sv-FI"/>
        </w:rPr>
        <w:t>6</w:t>
      </w:r>
      <w:r w:rsidR="00DF3C77">
        <w:rPr>
          <w:sz w:val="24"/>
          <w:szCs w:val="24"/>
          <w:lang w:val="sv-FI"/>
        </w:rPr>
        <w:t xml:space="preserve"> % ränta</w:t>
      </w:r>
      <w:r w:rsidR="00DF74CC">
        <w:rPr>
          <w:sz w:val="24"/>
          <w:szCs w:val="24"/>
          <w:lang w:val="sv-FI"/>
        </w:rPr>
        <w:t xml:space="preserve">. </w:t>
      </w:r>
    </w:p>
    <w:p w14:paraId="36DAEC8E" w14:textId="03E3C71F" w:rsidR="00A30AD5" w:rsidRDefault="00A30AD5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Bokslutet visar ett underskott på </w:t>
      </w:r>
      <w:r w:rsidR="005D7CA8">
        <w:rPr>
          <w:sz w:val="24"/>
          <w:szCs w:val="24"/>
          <w:lang w:val="sv-FI"/>
        </w:rPr>
        <w:t xml:space="preserve">-352,08 euro. </w:t>
      </w:r>
    </w:p>
    <w:p w14:paraId="616DE009" w14:textId="535F2E19" w:rsidR="00CF433F" w:rsidRDefault="00CF433F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Den egna verksamheten gav ett minus på </w:t>
      </w:r>
      <w:proofErr w:type="gramStart"/>
      <w:r w:rsidR="00CB3E31">
        <w:rPr>
          <w:sz w:val="24"/>
          <w:szCs w:val="24"/>
          <w:lang w:val="sv-FI"/>
        </w:rPr>
        <w:t>3.459,68</w:t>
      </w:r>
      <w:proofErr w:type="gramEnd"/>
      <w:r w:rsidR="00CB3E31">
        <w:rPr>
          <w:sz w:val="24"/>
          <w:szCs w:val="24"/>
          <w:lang w:val="sv-FI"/>
        </w:rPr>
        <w:t xml:space="preserve"> euro, men med ränteintäkterna </w:t>
      </w:r>
    </w:p>
    <w:p w14:paraId="2D77CF59" w14:textId="54FEF4C8" w:rsidR="00D8429F" w:rsidRDefault="007553BB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f</w:t>
      </w:r>
      <w:r w:rsidR="00D8429F">
        <w:rPr>
          <w:sz w:val="24"/>
          <w:szCs w:val="24"/>
          <w:lang w:val="sv-FI"/>
        </w:rPr>
        <w:t>rån föreningens placeringsverksamhet blev föreningens resultat</w:t>
      </w:r>
      <w:r w:rsidR="005F2312">
        <w:rPr>
          <w:sz w:val="24"/>
          <w:szCs w:val="24"/>
          <w:lang w:val="sv-FI"/>
        </w:rPr>
        <w:t xml:space="preserve"> -352,08 euro. </w:t>
      </w:r>
    </w:p>
    <w:p w14:paraId="184F3ACB" w14:textId="3781319B" w:rsidR="000E094C" w:rsidRDefault="000E094C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För övrigt </w:t>
      </w:r>
      <w:r w:rsidR="007553BB">
        <w:rPr>
          <w:sz w:val="24"/>
          <w:szCs w:val="24"/>
          <w:lang w:val="sv-FI"/>
        </w:rPr>
        <w:t xml:space="preserve">hänvisas till bokslutet för 2025. </w:t>
      </w:r>
    </w:p>
    <w:p w14:paraId="56570161" w14:textId="0CC1DDDA" w:rsidR="007553BB" w:rsidRDefault="000F406A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Bokslut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Bilaga </w:t>
      </w:r>
      <w:r w:rsidR="00416B6B">
        <w:rPr>
          <w:sz w:val="24"/>
          <w:szCs w:val="24"/>
          <w:lang w:val="sv-FI"/>
        </w:rPr>
        <w:t>5</w:t>
      </w:r>
    </w:p>
    <w:p w14:paraId="17A79FA3" w14:textId="2F90D73A" w:rsidR="007108B3" w:rsidRDefault="007108B3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Kassör Jussi Lahti föredrog </w:t>
      </w:r>
      <w:r w:rsidR="000D68C3">
        <w:rPr>
          <w:sz w:val="24"/>
          <w:szCs w:val="24"/>
          <w:lang w:val="sv-FI"/>
        </w:rPr>
        <w:t xml:space="preserve">verksamhetsgranskare </w:t>
      </w:r>
      <w:r w:rsidR="005739F5">
        <w:rPr>
          <w:sz w:val="24"/>
          <w:szCs w:val="24"/>
          <w:lang w:val="sv-FI"/>
        </w:rPr>
        <w:t xml:space="preserve">Håkan </w:t>
      </w:r>
      <w:proofErr w:type="spellStart"/>
      <w:r w:rsidR="005739F5">
        <w:rPr>
          <w:sz w:val="24"/>
          <w:szCs w:val="24"/>
          <w:lang w:val="sv-FI"/>
        </w:rPr>
        <w:t>Lalls</w:t>
      </w:r>
      <w:proofErr w:type="spellEnd"/>
      <w:r w:rsidR="005739F5">
        <w:rPr>
          <w:sz w:val="24"/>
          <w:szCs w:val="24"/>
          <w:lang w:val="sv-FI"/>
        </w:rPr>
        <w:t xml:space="preserve"> </w:t>
      </w:r>
      <w:r w:rsidR="005C10C1">
        <w:rPr>
          <w:sz w:val="24"/>
          <w:szCs w:val="24"/>
          <w:lang w:val="sv-FI"/>
        </w:rPr>
        <w:t>och Hans Långs</w:t>
      </w:r>
    </w:p>
    <w:p w14:paraId="0C976E93" w14:textId="40148AB7" w:rsidR="005739F5" w:rsidRDefault="005739F5" w:rsidP="00592520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verksamhetsgranskningsberättelse av den </w:t>
      </w:r>
      <w:r w:rsidR="00BE2556">
        <w:rPr>
          <w:sz w:val="24"/>
          <w:szCs w:val="24"/>
          <w:lang w:val="sv-FI"/>
        </w:rPr>
        <w:t xml:space="preserve">13.01.2026. </w:t>
      </w:r>
      <w:r w:rsidR="00E5057E">
        <w:rPr>
          <w:sz w:val="24"/>
          <w:szCs w:val="24"/>
          <w:lang w:val="sv-FI"/>
        </w:rPr>
        <w:tab/>
      </w:r>
      <w:r w:rsidR="00E5057E">
        <w:rPr>
          <w:sz w:val="24"/>
          <w:szCs w:val="24"/>
          <w:lang w:val="sv-FI"/>
        </w:rPr>
        <w:tab/>
        <w:t xml:space="preserve">      Bilaga </w:t>
      </w:r>
      <w:r w:rsidR="00416B6B">
        <w:rPr>
          <w:sz w:val="24"/>
          <w:szCs w:val="24"/>
          <w:lang w:val="sv-FI"/>
        </w:rPr>
        <w:t>6</w:t>
      </w:r>
    </w:p>
    <w:p w14:paraId="30E78259" w14:textId="09330AB8" w:rsidR="00C512EF" w:rsidRDefault="00E51D92" w:rsidP="00E5057E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                 </w:t>
      </w:r>
      <w:r w:rsidR="008331FD">
        <w:rPr>
          <w:sz w:val="24"/>
          <w:szCs w:val="24"/>
          <w:lang w:val="sv-FI"/>
        </w:rPr>
        <w:t xml:space="preserve">                                                                                                           </w:t>
      </w:r>
      <w:r w:rsidR="00DF74CC">
        <w:rPr>
          <w:sz w:val="24"/>
          <w:szCs w:val="24"/>
          <w:lang w:val="sv-FI"/>
        </w:rPr>
        <w:t xml:space="preserve"> </w:t>
      </w:r>
      <w:r w:rsidR="008331FD">
        <w:rPr>
          <w:sz w:val="24"/>
          <w:szCs w:val="24"/>
          <w:lang w:val="sv-FI"/>
        </w:rPr>
        <w:t xml:space="preserve"> </w:t>
      </w:r>
      <w:r w:rsidR="00196506">
        <w:rPr>
          <w:sz w:val="24"/>
          <w:szCs w:val="24"/>
          <w:lang w:val="sv-FI"/>
        </w:rPr>
        <w:t xml:space="preserve">  </w:t>
      </w:r>
      <w:r w:rsidR="008E68A6">
        <w:rPr>
          <w:sz w:val="24"/>
          <w:szCs w:val="24"/>
          <w:lang w:val="sv-FI"/>
        </w:rPr>
        <w:t xml:space="preserve">  </w:t>
      </w:r>
      <w:r w:rsidR="00C512EF">
        <w:rPr>
          <w:sz w:val="24"/>
          <w:szCs w:val="24"/>
          <w:lang w:val="sv-FI"/>
        </w:rPr>
        <w:t xml:space="preserve">   </w:t>
      </w:r>
      <w:r w:rsidR="00243A9E">
        <w:rPr>
          <w:sz w:val="24"/>
          <w:szCs w:val="24"/>
          <w:lang w:val="sv-FI"/>
        </w:rPr>
        <w:t xml:space="preserve">  </w:t>
      </w:r>
    </w:p>
    <w:p w14:paraId="223FD0A5" w14:textId="5C2B6D6A" w:rsidR="00C512EF" w:rsidRDefault="004D3E06" w:rsidP="00990BE5">
      <w:pPr>
        <w:pStyle w:val="Ingetavstnd"/>
        <w:ind w:left="480"/>
        <w:rPr>
          <w:sz w:val="24"/>
          <w:szCs w:val="24"/>
          <w:lang w:val="sv-FI"/>
        </w:rPr>
      </w:pPr>
      <w:r w:rsidRPr="004D3E06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4D3E06">
        <w:rPr>
          <w:sz w:val="24"/>
          <w:szCs w:val="24"/>
          <w:lang w:val="sv-FI"/>
        </w:rPr>
        <w:t xml:space="preserve">Årsmötet </w:t>
      </w:r>
      <w:r>
        <w:rPr>
          <w:sz w:val="24"/>
          <w:szCs w:val="24"/>
          <w:lang w:val="sv-FI"/>
        </w:rPr>
        <w:t xml:space="preserve">godkände enhälligt </w:t>
      </w:r>
      <w:r w:rsidR="00D5770B">
        <w:rPr>
          <w:sz w:val="24"/>
          <w:szCs w:val="24"/>
          <w:lang w:val="sv-FI"/>
        </w:rPr>
        <w:t xml:space="preserve">bokslutet och </w:t>
      </w:r>
      <w:r w:rsidR="006867DD">
        <w:rPr>
          <w:sz w:val="24"/>
          <w:szCs w:val="24"/>
          <w:lang w:val="sv-FI"/>
        </w:rPr>
        <w:t xml:space="preserve">antecknade </w:t>
      </w:r>
    </w:p>
    <w:p w14:paraId="4DF1C022" w14:textId="7D7935A8" w:rsidR="006867DD" w:rsidRPr="000D1164" w:rsidRDefault="000D1164" w:rsidP="00990BE5">
      <w:pPr>
        <w:pStyle w:val="Ingetavstnd"/>
        <w:ind w:left="48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v</w:t>
      </w:r>
      <w:r w:rsidRPr="000D1164">
        <w:rPr>
          <w:sz w:val="24"/>
          <w:szCs w:val="24"/>
          <w:lang w:val="sv-FI"/>
        </w:rPr>
        <w:t>erksamhetsgranskningsberättelsen för 202</w:t>
      </w:r>
      <w:r w:rsidR="00592520">
        <w:rPr>
          <w:sz w:val="24"/>
          <w:szCs w:val="24"/>
          <w:lang w:val="sv-FI"/>
        </w:rPr>
        <w:t>5</w:t>
      </w:r>
      <w:r w:rsidRPr="000D1164">
        <w:rPr>
          <w:sz w:val="24"/>
          <w:szCs w:val="24"/>
          <w:lang w:val="sv-FI"/>
        </w:rPr>
        <w:t xml:space="preserve"> för kännedom. </w:t>
      </w:r>
    </w:p>
    <w:p w14:paraId="0AAB39DF" w14:textId="55BEE52B" w:rsidR="00EA21E3" w:rsidRPr="000D1164" w:rsidRDefault="00395CB1" w:rsidP="00EA21E3">
      <w:pPr>
        <w:pStyle w:val="Ingetavstnd"/>
        <w:rPr>
          <w:sz w:val="24"/>
          <w:szCs w:val="24"/>
          <w:lang w:val="sv-FI"/>
        </w:rPr>
      </w:pPr>
      <w:r w:rsidRPr="000D1164">
        <w:rPr>
          <w:sz w:val="24"/>
          <w:szCs w:val="24"/>
          <w:lang w:val="sv-FI"/>
        </w:rPr>
        <w:t xml:space="preserve">        </w:t>
      </w:r>
    </w:p>
    <w:p w14:paraId="23C7F4DC" w14:textId="6FA98877" w:rsidR="00EA21E3" w:rsidRDefault="00EA21E3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7.  </w:t>
      </w:r>
      <w:r w:rsidR="00034EE0">
        <w:rPr>
          <w:b/>
          <w:bCs/>
          <w:sz w:val="24"/>
          <w:szCs w:val="24"/>
          <w:lang w:val="sv-FI"/>
        </w:rPr>
        <w:t xml:space="preserve">Besluta om beviljande av ansvarsfrihet för styrelsen och andra </w:t>
      </w:r>
    </w:p>
    <w:p w14:paraId="4CE2A39E" w14:textId="26380224" w:rsidR="00A84586" w:rsidRPr="00165684" w:rsidRDefault="00A84586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="00165684">
        <w:rPr>
          <w:b/>
          <w:bCs/>
          <w:sz w:val="24"/>
          <w:szCs w:val="24"/>
          <w:lang w:val="sv-FI"/>
        </w:rPr>
        <w:t>r</w:t>
      </w:r>
      <w:r>
        <w:rPr>
          <w:b/>
          <w:bCs/>
          <w:sz w:val="24"/>
          <w:szCs w:val="24"/>
          <w:lang w:val="sv-FI"/>
        </w:rPr>
        <w:t>edovisningsskyldiga</w:t>
      </w:r>
    </w:p>
    <w:p w14:paraId="171E22EA" w14:textId="6DD98B52" w:rsidR="008D1D93" w:rsidRDefault="008D1D9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Mötesordförande </w:t>
      </w:r>
      <w:r w:rsidR="009D6649">
        <w:rPr>
          <w:sz w:val="24"/>
          <w:szCs w:val="24"/>
          <w:lang w:val="sv-FI"/>
        </w:rPr>
        <w:t xml:space="preserve">Bengt </w:t>
      </w:r>
      <w:proofErr w:type="spellStart"/>
      <w:r w:rsidR="009D6649">
        <w:rPr>
          <w:sz w:val="24"/>
          <w:szCs w:val="24"/>
          <w:lang w:val="sv-FI"/>
        </w:rPr>
        <w:t>Beijar</w:t>
      </w:r>
      <w:proofErr w:type="spellEnd"/>
      <w:r w:rsidR="00024D95">
        <w:rPr>
          <w:sz w:val="24"/>
          <w:szCs w:val="24"/>
          <w:lang w:val="sv-FI"/>
        </w:rPr>
        <w:t>, tillika styrelseordförande för redovisningsperioden</w:t>
      </w:r>
    </w:p>
    <w:p w14:paraId="770D1192" w14:textId="4C9B7637" w:rsidR="00024D95" w:rsidRDefault="00024D95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202</w:t>
      </w:r>
      <w:r w:rsidR="005527B1">
        <w:rPr>
          <w:sz w:val="24"/>
          <w:szCs w:val="24"/>
          <w:lang w:val="sv-FI"/>
        </w:rPr>
        <w:t>5</w:t>
      </w:r>
      <w:r>
        <w:rPr>
          <w:sz w:val="24"/>
          <w:szCs w:val="24"/>
          <w:lang w:val="sv-FI"/>
        </w:rPr>
        <w:t xml:space="preserve"> öppnade diskussionen om ansvarsfrihet för de </w:t>
      </w:r>
      <w:r w:rsidR="007C2071">
        <w:rPr>
          <w:sz w:val="24"/>
          <w:szCs w:val="24"/>
          <w:lang w:val="sv-FI"/>
        </w:rPr>
        <w:t xml:space="preserve">redovisningsskyldiga. </w:t>
      </w:r>
    </w:p>
    <w:p w14:paraId="5FC396A9" w14:textId="3EFAB4B2" w:rsidR="00146E5B" w:rsidRDefault="007C2071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</w:t>
      </w:r>
      <w:r w:rsidR="0013442E">
        <w:rPr>
          <w:sz w:val="24"/>
          <w:szCs w:val="24"/>
          <w:lang w:val="sv-FI"/>
        </w:rPr>
        <w:t xml:space="preserve"> </w:t>
      </w:r>
      <w:r w:rsidRPr="007C2071">
        <w:rPr>
          <w:b/>
          <w:bCs/>
          <w:sz w:val="24"/>
          <w:szCs w:val="24"/>
          <w:lang w:val="sv-FI"/>
        </w:rPr>
        <w:t>Diskussion:</w:t>
      </w:r>
      <w:r>
        <w:rPr>
          <w:sz w:val="24"/>
          <w:szCs w:val="24"/>
          <w:lang w:val="sv-FI"/>
        </w:rPr>
        <w:t xml:space="preserve"> </w:t>
      </w:r>
      <w:r w:rsidR="00244ED5">
        <w:rPr>
          <w:sz w:val="24"/>
          <w:szCs w:val="24"/>
          <w:lang w:val="sv-FI"/>
        </w:rPr>
        <w:t>I</w:t>
      </w:r>
      <w:r>
        <w:rPr>
          <w:sz w:val="24"/>
          <w:szCs w:val="24"/>
          <w:lang w:val="sv-FI"/>
        </w:rPr>
        <w:t xml:space="preserve">nga kommentarer gavs. </w:t>
      </w:r>
    </w:p>
    <w:p w14:paraId="2421A0C3" w14:textId="254FC8FF" w:rsidR="00146E5B" w:rsidRDefault="00146E5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Pr="00146E5B">
        <w:rPr>
          <w:b/>
          <w:bCs/>
          <w:sz w:val="24"/>
          <w:szCs w:val="24"/>
          <w:lang w:val="sv-FI"/>
        </w:rPr>
        <w:t>Beslut:</w:t>
      </w:r>
      <w:r w:rsidR="00165684">
        <w:rPr>
          <w:b/>
          <w:bCs/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 xml:space="preserve">Ansvarsfrihet för styrelsen och de redovisningsskyldiga beviljades för </w:t>
      </w:r>
    </w:p>
    <w:p w14:paraId="726836EB" w14:textId="2BCA5025" w:rsidR="00146E5B" w:rsidRDefault="00146E5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165684">
        <w:rPr>
          <w:sz w:val="24"/>
          <w:szCs w:val="24"/>
          <w:lang w:val="sv-FI"/>
        </w:rPr>
        <w:t>v</w:t>
      </w:r>
      <w:r>
        <w:rPr>
          <w:sz w:val="24"/>
          <w:szCs w:val="24"/>
          <w:lang w:val="sv-FI"/>
        </w:rPr>
        <w:t>erksamhetsåret 202</w:t>
      </w:r>
      <w:r w:rsidR="005527B1">
        <w:rPr>
          <w:sz w:val="24"/>
          <w:szCs w:val="24"/>
          <w:lang w:val="sv-FI"/>
        </w:rPr>
        <w:t>5</w:t>
      </w:r>
      <w:r>
        <w:rPr>
          <w:sz w:val="24"/>
          <w:szCs w:val="24"/>
          <w:lang w:val="sv-FI"/>
        </w:rPr>
        <w:t xml:space="preserve">. </w:t>
      </w:r>
    </w:p>
    <w:p w14:paraId="747528BA" w14:textId="77777777" w:rsidR="00880471" w:rsidRDefault="00880471" w:rsidP="00EA21E3">
      <w:pPr>
        <w:pStyle w:val="Ingetavstnd"/>
        <w:rPr>
          <w:sz w:val="24"/>
          <w:szCs w:val="24"/>
          <w:lang w:val="sv-FI"/>
        </w:rPr>
      </w:pPr>
    </w:p>
    <w:p w14:paraId="01B12196" w14:textId="4C146B7B" w:rsidR="009F43A1" w:rsidRDefault="00880471" w:rsidP="00EA21E3">
      <w:pPr>
        <w:pStyle w:val="Ingetavstnd"/>
        <w:rPr>
          <w:b/>
          <w:bCs/>
          <w:sz w:val="24"/>
          <w:szCs w:val="24"/>
          <w:lang w:val="sv-FI"/>
        </w:rPr>
      </w:pPr>
      <w:r w:rsidRPr="00880471">
        <w:rPr>
          <w:b/>
          <w:bCs/>
          <w:sz w:val="24"/>
          <w:szCs w:val="24"/>
          <w:lang w:val="sv-FI"/>
        </w:rPr>
        <w:t xml:space="preserve">§ 8.  </w:t>
      </w:r>
      <w:r w:rsidR="009F43A1">
        <w:rPr>
          <w:b/>
          <w:bCs/>
          <w:sz w:val="24"/>
          <w:szCs w:val="24"/>
          <w:lang w:val="sv-FI"/>
        </w:rPr>
        <w:t>Behandla och godkänna verksamhetsplanen för 202</w:t>
      </w:r>
      <w:r w:rsidR="00815A15">
        <w:rPr>
          <w:b/>
          <w:bCs/>
          <w:sz w:val="24"/>
          <w:szCs w:val="24"/>
          <w:lang w:val="sv-FI"/>
        </w:rPr>
        <w:t>6</w:t>
      </w:r>
    </w:p>
    <w:p w14:paraId="69D1E9D9" w14:textId="3F5A4429" w:rsidR="009F43A1" w:rsidRDefault="009F43A1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</w:t>
      </w:r>
      <w:r w:rsidR="00770365" w:rsidRPr="00770365">
        <w:rPr>
          <w:sz w:val="24"/>
          <w:szCs w:val="24"/>
          <w:lang w:val="sv-FI"/>
        </w:rPr>
        <w:t xml:space="preserve">Styrelsen har </w:t>
      </w:r>
      <w:r w:rsidR="00770365">
        <w:rPr>
          <w:sz w:val="24"/>
          <w:szCs w:val="24"/>
          <w:lang w:val="sv-FI"/>
        </w:rPr>
        <w:t>uppgjort verksamhetsplan för år 202</w:t>
      </w:r>
      <w:r w:rsidR="00815A15">
        <w:rPr>
          <w:sz w:val="24"/>
          <w:szCs w:val="24"/>
          <w:lang w:val="sv-FI"/>
        </w:rPr>
        <w:t>6</w:t>
      </w:r>
      <w:r w:rsidR="002A7D38">
        <w:rPr>
          <w:sz w:val="24"/>
          <w:szCs w:val="24"/>
          <w:lang w:val="sv-FI"/>
        </w:rPr>
        <w:t xml:space="preserve">. </w:t>
      </w:r>
      <w:r w:rsidR="00C0314B">
        <w:rPr>
          <w:sz w:val="24"/>
          <w:szCs w:val="24"/>
          <w:lang w:val="sv-FI"/>
        </w:rPr>
        <w:t xml:space="preserve">Den presenterades av </w:t>
      </w:r>
    </w:p>
    <w:p w14:paraId="7E71CD5B" w14:textId="6C0EAD4D" w:rsidR="003D2C45" w:rsidRDefault="00C0314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 w:rsidR="00165684">
        <w:rPr>
          <w:sz w:val="24"/>
          <w:szCs w:val="24"/>
          <w:lang w:val="sv-FI"/>
        </w:rPr>
        <w:t>m</w:t>
      </w:r>
      <w:r w:rsidR="002B2C8B">
        <w:rPr>
          <w:sz w:val="24"/>
          <w:szCs w:val="24"/>
          <w:lang w:val="sv-FI"/>
        </w:rPr>
        <w:t xml:space="preserve">ötesordförande </w:t>
      </w:r>
      <w:r w:rsidR="00815A15">
        <w:rPr>
          <w:sz w:val="24"/>
          <w:szCs w:val="24"/>
          <w:lang w:val="sv-FI"/>
        </w:rPr>
        <w:t xml:space="preserve">Bengt </w:t>
      </w:r>
      <w:proofErr w:type="spellStart"/>
      <w:r w:rsidR="00815A15">
        <w:rPr>
          <w:sz w:val="24"/>
          <w:szCs w:val="24"/>
          <w:lang w:val="sv-FI"/>
        </w:rPr>
        <w:t>Beijar</w:t>
      </w:r>
      <w:proofErr w:type="spellEnd"/>
      <w:r w:rsidR="002B2C8B">
        <w:rPr>
          <w:sz w:val="24"/>
          <w:szCs w:val="24"/>
          <w:lang w:val="sv-FI"/>
        </w:rPr>
        <w:t xml:space="preserve">. </w:t>
      </w:r>
      <w:r w:rsidR="003D2C45">
        <w:rPr>
          <w:sz w:val="24"/>
          <w:szCs w:val="24"/>
          <w:lang w:val="sv-FI"/>
        </w:rPr>
        <w:t xml:space="preserve">                                                                       </w:t>
      </w:r>
      <w:r w:rsidR="00196506">
        <w:rPr>
          <w:sz w:val="24"/>
          <w:szCs w:val="24"/>
          <w:lang w:val="sv-FI"/>
        </w:rPr>
        <w:t xml:space="preserve">      </w:t>
      </w:r>
      <w:r w:rsidR="003D2C45">
        <w:rPr>
          <w:sz w:val="24"/>
          <w:szCs w:val="24"/>
          <w:lang w:val="sv-FI"/>
        </w:rPr>
        <w:t xml:space="preserve">Bilaga </w:t>
      </w:r>
      <w:r w:rsidR="00492563">
        <w:rPr>
          <w:sz w:val="24"/>
          <w:szCs w:val="24"/>
          <w:lang w:val="sv-FI"/>
        </w:rPr>
        <w:t>7</w:t>
      </w:r>
    </w:p>
    <w:p w14:paraId="14AA5312" w14:textId="77777777" w:rsidR="00FD678A" w:rsidRDefault="006501F6" w:rsidP="00EA21E3">
      <w:pPr>
        <w:pStyle w:val="Ingetavstnd"/>
        <w:rPr>
          <w:sz w:val="24"/>
          <w:szCs w:val="24"/>
          <w:lang w:val="sv-FI"/>
        </w:rPr>
      </w:pPr>
      <w:r w:rsidRPr="006501F6">
        <w:rPr>
          <w:b/>
          <w:bCs/>
          <w:sz w:val="24"/>
          <w:szCs w:val="24"/>
          <w:lang w:val="sv-FI"/>
        </w:rPr>
        <w:t xml:space="preserve">        Beslut:</w:t>
      </w:r>
      <w:r>
        <w:rPr>
          <w:sz w:val="24"/>
          <w:szCs w:val="24"/>
          <w:lang w:val="sv-FI"/>
        </w:rPr>
        <w:t xml:space="preserve"> Årsmötet fastställde enhälligt verksamhetsplanen för år 20</w:t>
      </w:r>
      <w:r w:rsidR="00FD678A">
        <w:rPr>
          <w:sz w:val="24"/>
          <w:szCs w:val="24"/>
          <w:lang w:val="sv-FI"/>
        </w:rPr>
        <w:t>25.</w:t>
      </w:r>
    </w:p>
    <w:p w14:paraId="5EF9E72F" w14:textId="77777777" w:rsidR="00D67FEB" w:rsidRDefault="00D67FEB" w:rsidP="00EA21E3">
      <w:pPr>
        <w:pStyle w:val="Ingetavstnd"/>
        <w:rPr>
          <w:sz w:val="24"/>
          <w:szCs w:val="24"/>
          <w:lang w:val="sv-FI"/>
        </w:rPr>
      </w:pPr>
    </w:p>
    <w:p w14:paraId="01594C5D" w14:textId="5512259D" w:rsidR="00E10C34" w:rsidRPr="00620918" w:rsidRDefault="00730880" w:rsidP="00EA21E3">
      <w:pPr>
        <w:pStyle w:val="Ingetavstnd"/>
        <w:rPr>
          <w:sz w:val="24"/>
          <w:szCs w:val="24"/>
          <w:lang w:val="sv-FI"/>
        </w:rPr>
      </w:pPr>
      <w:r w:rsidRPr="00730880">
        <w:rPr>
          <w:b/>
          <w:bCs/>
          <w:sz w:val="24"/>
          <w:szCs w:val="24"/>
          <w:lang w:val="sv-FI"/>
        </w:rPr>
        <w:t>§ 9.</w:t>
      </w:r>
      <w:r>
        <w:rPr>
          <w:b/>
          <w:bCs/>
          <w:sz w:val="24"/>
          <w:szCs w:val="24"/>
          <w:lang w:val="sv-FI"/>
        </w:rPr>
        <w:t xml:space="preserve">  Fasts</w:t>
      </w:r>
      <w:r w:rsidR="00D67FEB">
        <w:rPr>
          <w:b/>
          <w:bCs/>
          <w:sz w:val="24"/>
          <w:szCs w:val="24"/>
          <w:lang w:val="sv-FI"/>
        </w:rPr>
        <w:t>tälla medlemsavgiften för 202</w:t>
      </w:r>
      <w:r w:rsidR="00492563">
        <w:rPr>
          <w:b/>
          <w:bCs/>
          <w:sz w:val="24"/>
          <w:szCs w:val="24"/>
          <w:lang w:val="sv-FI"/>
        </w:rPr>
        <w:t>6</w:t>
      </w:r>
    </w:p>
    <w:p w14:paraId="782AF144" w14:textId="0DB9B981" w:rsidR="00AA4CBE" w:rsidRDefault="00E10C34" w:rsidP="00EA21E3">
      <w:pPr>
        <w:pStyle w:val="Ingetavstnd"/>
        <w:rPr>
          <w:sz w:val="24"/>
          <w:szCs w:val="24"/>
          <w:lang w:val="sv-FI"/>
        </w:rPr>
      </w:pPr>
      <w:r w:rsidRPr="00AF10EA"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 w:rsidR="00AF10EA" w:rsidRPr="00AF10EA">
        <w:rPr>
          <w:sz w:val="24"/>
          <w:szCs w:val="24"/>
          <w:lang w:val="sv-FI"/>
        </w:rPr>
        <w:t xml:space="preserve">Styrelsens </w:t>
      </w:r>
      <w:r w:rsidR="00AF10EA">
        <w:rPr>
          <w:sz w:val="24"/>
          <w:szCs w:val="24"/>
          <w:lang w:val="sv-FI"/>
        </w:rPr>
        <w:t xml:space="preserve">förslag </w:t>
      </w:r>
      <w:r w:rsidR="00165684">
        <w:rPr>
          <w:sz w:val="24"/>
          <w:szCs w:val="24"/>
          <w:lang w:val="sv-FI"/>
        </w:rPr>
        <w:t>för</w:t>
      </w:r>
      <w:r w:rsidR="00AF10EA">
        <w:rPr>
          <w:sz w:val="24"/>
          <w:szCs w:val="24"/>
          <w:lang w:val="sv-FI"/>
        </w:rPr>
        <w:t xml:space="preserve"> årsmötet är att bibehålla </w:t>
      </w:r>
      <w:r w:rsidR="00D13DEE">
        <w:rPr>
          <w:sz w:val="24"/>
          <w:szCs w:val="24"/>
          <w:lang w:val="sv-FI"/>
        </w:rPr>
        <w:t>medlemsavgiften på 25</w:t>
      </w:r>
      <w:r w:rsidR="00AA4CBE">
        <w:rPr>
          <w:sz w:val="24"/>
          <w:szCs w:val="24"/>
          <w:lang w:val="sv-FI"/>
        </w:rPr>
        <w:t xml:space="preserve"> euro för </w:t>
      </w:r>
    </w:p>
    <w:p w14:paraId="6EB3909C" w14:textId="69BAA56B" w:rsidR="00BB03E5" w:rsidRDefault="00AA4CBE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</w:t>
      </w:r>
      <w:r w:rsidR="0013442E">
        <w:rPr>
          <w:sz w:val="24"/>
          <w:szCs w:val="24"/>
          <w:lang w:val="sv-FI"/>
        </w:rPr>
        <w:t xml:space="preserve">  </w:t>
      </w:r>
      <w:r>
        <w:rPr>
          <w:sz w:val="24"/>
          <w:szCs w:val="24"/>
          <w:lang w:val="sv-FI"/>
        </w:rPr>
        <w:t xml:space="preserve">ordinarie </w:t>
      </w:r>
      <w:proofErr w:type="gramStart"/>
      <w:r>
        <w:rPr>
          <w:sz w:val="24"/>
          <w:szCs w:val="24"/>
          <w:lang w:val="sv-FI"/>
        </w:rPr>
        <w:t xml:space="preserve">medlemmar  </w:t>
      </w:r>
      <w:r w:rsidR="00194AB1">
        <w:rPr>
          <w:sz w:val="24"/>
          <w:szCs w:val="24"/>
          <w:lang w:val="sv-FI"/>
        </w:rPr>
        <w:t>och</w:t>
      </w:r>
      <w:proofErr w:type="gramEnd"/>
      <w:r w:rsidR="00194AB1">
        <w:rPr>
          <w:sz w:val="24"/>
          <w:szCs w:val="24"/>
          <w:lang w:val="sv-FI"/>
        </w:rPr>
        <w:t xml:space="preserve"> 11 euro för understödjande medlemmar </w:t>
      </w:r>
      <w:r w:rsidR="00BB03E5">
        <w:rPr>
          <w:sz w:val="24"/>
          <w:szCs w:val="24"/>
          <w:lang w:val="sv-FI"/>
        </w:rPr>
        <w:t>under 202</w:t>
      </w:r>
      <w:r w:rsidR="004B5F7D">
        <w:rPr>
          <w:sz w:val="24"/>
          <w:szCs w:val="24"/>
          <w:lang w:val="sv-FI"/>
        </w:rPr>
        <w:t>6</w:t>
      </w:r>
      <w:r w:rsidR="00BB03E5">
        <w:rPr>
          <w:sz w:val="24"/>
          <w:szCs w:val="24"/>
          <w:lang w:val="sv-FI"/>
        </w:rPr>
        <w:t xml:space="preserve">.            </w:t>
      </w:r>
      <w:r w:rsidR="005D3538">
        <w:rPr>
          <w:sz w:val="24"/>
          <w:szCs w:val="24"/>
          <w:lang w:val="sv-FI"/>
        </w:rPr>
        <w:t xml:space="preserve"> </w:t>
      </w:r>
      <w:r w:rsidR="00BB03E5">
        <w:rPr>
          <w:sz w:val="24"/>
          <w:szCs w:val="24"/>
          <w:lang w:val="sv-FI"/>
        </w:rPr>
        <w:t xml:space="preserve">    </w:t>
      </w:r>
    </w:p>
    <w:p w14:paraId="1B09C0BE" w14:textId="2FF30998" w:rsidR="008844EC" w:rsidRDefault="00BB03E5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3F5908">
        <w:rPr>
          <w:sz w:val="24"/>
          <w:szCs w:val="24"/>
          <w:lang w:val="sv-FI"/>
        </w:rPr>
        <w:t xml:space="preserve">Av medlemsavgiften på 25 euro går således 17 </w:t>
      </w:r>
      <w:r w:rsidR="008844EC">
        <w:rPr>
          <w:sz w:val="24"/>
          <w:szCs w:val="24"/>
          <w:lang w:val="sv-FI"/>
        </w:rPr>
        <w:t>euro till Svenska</w:t>
      </w:r>
      <w:r w:rsidR="004B5F7D">
        <w:rPr>
          <w:sz w:val="24"/>
          <w:szCs w:val="24"/>
          <w:lang w:val="sv-FI"/>
        </w:rPr>
        <w:t xml:space="preserve"> pensionärsförbundet</w:t>
      </w:r>
    </w:p>
    <w:p w14:paraId="3FCB98CD" w14:textId="37184B61" w:rsidR="00C818D1" w:rsidRDefault="008844EC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och 8 euro blir kvar </w:t>
      </w:r>
      <w:r w:rsidR="00BD03BA">
        <w:rPr>
          <w:sz w:val="24"/>
          <w:szCs w:val="24"/>
          <w:lang w:val="sv-FI"/>
        </w:rPr>
        <w:t xml:space="preserve">i föreningen </w:t>
      </w:r>
      <w:r w:rsidR="00165684">
        <w:rPr>
          <w:sz w:val="24"/>
          <w:szCs w:val="24"/>
          <w:lang w:val="sv-FI"/>
        </w:rPr>
        <w:t>för</w:t>
      </w:r>
      <w:r w:rsidR="00BD03BA">
        <w:rPr>
          <w:sz w:val="24"/>
          <w:szCs w:val="24"/>
          <w:lang w:val="sv-FI"/>
        </w:rPr>
        <w:t xml:space="preserve"> medlemsverksamheten. </w:t>
      </w:r>
    </w:p>
    <w:p w14:paraId="55754F8D" w14:textId="67929F03" w:rsidR="00352BF3" w:rsidRDefault="00BD03BA" w:rsidP="00BB03E5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Pr="00BD03BA">
        <w:rPr>
          <w:b/>
          <w:bCs/>
          <w:sz w:val="24"/>
          <w:szCs w:val="24"/>
          <w:lang w:val="sv-FI"/>
        </w:rPr>
        <w:t>Beslut:</w:t>
      </w:r>
      <w:r w:rsidR="00AA4CBE" w:rsidRPr="00BD03BA">
        <w:rPr>
          <w:b/>
          <w:bCs/>
          <w:sz w:val="24"/>
          <w:szCs w:val="24"/>
          <w:lang w:val="sv-FI"/>
        </w:rPr>
        <w:t xml:space="preserve"> </w:t>
      </w:r>
      <w:r w:rsidR="007939E6" w:rsidRPr="007939E6">
        <w:rPr>
          <w:sz w:val="24"/>
          <w:szCs w:val="24"/>
          <w:lang w:val="sv-FI"/>
        </w:rPr>
        <w:t>Årsmötet b</w:t>
      </w:r>
      <w:r w:rsidR="007939E6">
        <w:rPr>
          <w:sz w:val="24"/>
          <w:szCs w:val="24"/>
          <w:lang w:val="sv-FI"/>
        </w:rPr>
        <w:t>eslöt enhälligt att bibehålla medlemsavgiften på 25 euro</w:t>
      </w:r>
      <w:r w:rsidR="00352BF3">
        <w:rPr>
          <w:sz w:val="24"/>
          <w:szCs w:val="24"/>
          <w:lang w:val="sv-FI"/>
        </w:rPr>
        <w:t xml:space="preserve"> per medlem</w:t>
      </w:r>
    </w:p>
    <w:p w14:paraId="387D6612" w14:textId="7E9D76DE" w:rsidR="000B73C9" w:rsidRDefault="00352BF3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</w:t>
      </w:r>
      <w:r w:rsidR="00C818D1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>ör år 202</w:t>
      </w:r>
      <w:r w:rsidR="004B5F7D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 xml:space="preserve">. Understödjande medlemmars avgift är 11 euro. </w:t>
      </w:r>
      <w:r w:rsidR="00AA4CBE" w:rsidRPr="00BD03BA">
        <w:rPr>
          <w:b/>
          <w:bCs/>
          <w:sz w:val="24"/>
          <w:szCs w:val="24"/>
          <w:lang w:val="sv-FI"/>
        </w:rPr>
        <w:t xml:space="preserve">   </w:t>
      </w:r>
    </w:p>
    <w:p w14:paraId="75B3A91A" w14:textId="77777777" w:rsidR="006D50E4" w:rsidRDefault="006D50E4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</w:p>
    <w:p w14:paraId="14A33082" w14:textId="0FE9AD28" w:rsidR="006D50E4" w:rsidRDefault="006D50E4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10. </w:t>
      </w:r>
      <w:r w:rsidR="00900981">
        <w:rPr>
          <w:b/>
          <w:bCs/>
          <w:sz w:val="24"/>
          <w:szCs w:val="24"/>
          <w:lang w:val="sv-FI"/>
        </w:rPr>
        <w:t>Kostnadsersättning för ordförande, sekreterare och kassör</w:t>
      </w:r>
    </w:p>
    <w:p w14:paraId="4DDD18BE" w14:textId="1F1DE29D" w:rsidR="00900981" w:rsidRDefault="00900981" w:rsidP="004B5F7D">
      <w:pPr>
        <w:pStyle w:val="Ingetavstnd"/>
        <w:jc w:val="both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5440DE" w:rsidRPr="005440DE">
        <w:rPr>
          <w:sz w:val="24"/>
          <w:szCs w:val="24"/>
          <w:lang w:val="sv-FI"/>
        </w:rPr>
        <w:t>Före</w:t>
      </w:r>
      <w:r w:rsidR="005440DE">
        <w:rPr>
          <w:sz w:val="24"/>
          <w:szCs w:val="24"/>
          <w:lang w:val="sv-FI"/>
        </w:rPr>
        <w:t xml:space="preserve">slås för årsmötet </w:t>
      </w:r>
      <w:r w:rsidR="00B0134D">
        <w:rPr>
          <w:sz w:val="24"/>
          <w:szCs w:val="24"/>
          <w:lang w:val="sv-FI"/>
        </w:rPr>
        <w:t>300 euro var i kostnadsersättning för ordförande, sekreterare och</w:t>
      </w:r>
    </w:p>
    <w:p w14:paraId="791B3EDF" w14:textId="748EBC5D" w:rsidR="00B0134D" w:rsidRDefault="00B0134D" w:rsidP="004B5F7D">
      <w:pPr>
        <w:pStyle w:val="Ingetavstnd"/>
        <w:jc w:val="both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291A1E">
        <w:rPr>
          <w:sz w:val="24"/>
          <w:szCs w:val="24"/>
          <w:lang w:val="sv-FI"/>
        </w:rPr>
        <w:t xml:space="preserve">kassör. </w:t>
      </w:r>
      <w:r w:rsidR="0056026A">
        <w:rPr>
          <w:sz w:val="24"/>
          <w:szCs w:val="24"/>
          <w:lang w:val="sv-FI"/>
        </w:rPr>
        <w:t xml:space="preserve">Intygas </w:t>
      </w:r>
      <w:r w:rsidR="00E60B20">
        <w:rPr>
          <w:sz w:val="24"/>
          <w:szCs w:val="24"/>
          <w:lang w:val="sv-FI"/>
        </w:rPr>
        <w:t>att vi haft 300 euro i kostnader.</w:t>
      </w:r>
    </w:p>
    <w:p w14:paraId="19CC67D5" w14:textId="3C1DB7F5" w:rsidR="00E60B20" w:rsidRPr="00E60B20" w:rsidRDefault="00E60B20" w:rsidP="004B5F7D">
      <w:pPr>
        <w:pStyle w:val="Ingetavstnd"/>
        <w:jc w:val="both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E60B20">
        <w:rPr>
          <w:b/>
          <w:bCs/>
          <w:sz w:val="24"/>
          <w:szCs w:val="24"/>
          <w:lang w:val="sv-FI"/>
        </w:rPr>
        <w:t xml:space="preserve">Beslut: </w:t>
      </w:r>
      <w:r>
        <w:rPr>
          <w:b/>
          <w:bCs/>
          <w:sz w:val="24"/>
          <w:szCs w:val="24"/>
          <w:lang w:val="sv-FI"/>
        </w:rPr>
        <w:t xml:space="preserve">Förslaget godkändes. </w:t>
      </w:r>
    </w:p>
    <w:p w14:paraId="4F3A8E05" w14:textId="6E1A748C" w:rsidR="006E2197" w:rsidRDefault="00620918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>
        <w:rPr>
          <w:b/>
          <w:bCs/>
          <w:sz w:val="24"/>
          <w:szCs w:val="24"/>
          <w:lang w:val="sv-FI"/>
        </w:rPr>
        <w:tab/>
      </w:r>
      <w:r w:rsidR="000B73C9">
        <w:rPr>
          <w:b/>
          <w:bCs/>
          <w:sz w:val="24"/>
          <w:szCs w:val="24"/>
          <w:lang w:val="sv-FI"/>
        </w:rPr>
        <w:t xml:space="preserve">      </w:t>
      </w:r>
      <w:r>
        <w:rPr>
          <w:b/>
          <w:bCs/>
          <w:sz w:val="24"/>
          <w:szCs w:val="24"/>
          <w:lang w:val="sv-FI"/>
        </w:rPr>
        <w:t xml:space="preserve">    </w:t>
      </w:r>
    </w:p>
    <w:p w14:paraId="402846D8" w14:textId="0C1DEE66" w:rsidR="00B52FCA" w:rsidRDefault="006E2197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>§ 1</w:t>
      </w:r>
      <w:r w:rsidR="006D50E4">
        <w:rPr>
          <w:b/>
          <w:bCs/>
          <w:sz w:val="24"/>
          <w:szCs w:val="24"/>
          <w:lang w:val="sv-FI"/>
        </w:rPr>
        <w:t>1</w:t>
      </w:r>
      <w:r>
        <w:rPr>
          <w:b/>
          <w:bCs/>
          <w:sz w:val="24"/>
          <w:szCs w:val="24"/>
          <w:lang w:val="sv-FI"/>
        </w:rPr>
        <w:t>.</w:t>
      </w:r>
      <w:r w:rsidR="0013442E">
        <w:rPr>
          <w:b/>
          <w:bCs/>
          <w:sz w:val="24"/>
          <w:szCs w:val="24"/>
          <w:lang w:val="sv-FI"/>
        </w:rPr>
        <w:t xml:space="preserve"> </w:t>
      </w:r>
      <w:r w:rsidR="00B52FCA">
        <w:rPr>
          <w:b/>
          <w:bCs/>
          <w:sz w:val="24"/>
          <w:szCs w:val="24"/>
          <w:lang w:val="sv-FI"/>
        </w:rPr>
        <w:t>Behandla och fastställa budgeten för 202</w:t>
      </w:r>
      <w:r w:rsidR="00AB7ADC">
        <w:rPr>
          <w:b/>
          <w:bCs/>
          <w:sz w:val="24"/>
          <w:szCs w:val="24"/>
          <w:lang w:val="sv-FI"/>
        </w:rPr>
        <w:t>6</w:t>
      </w:r>
    </w:p>
    <w:p w14:paraId="3AF75601" w14:textId="05904E27" w:rsidR="007C5418" w:rsidRDefault="00BD4CDE" w:rsidP="00EA21E3">
      <w:pPr>
        <w:pStyle w:val="Ingetavstnd"/>
        <w:rPr>
          <w:sz w:val="24"/>
          <w:szCs w:val="24"/>
          <w:lang w:val="sv-FI"/>
        </w:rPr>
      </w:pPr>
      <w:r w:rsidRPr="00224DDA">
        <w:rPr>
          <w:sz w:val="24"/>
          <w:szCs w:val="24"/>
          <w:lang w:val="sv-FI"/>
        </w:rPr>
        <w:t xml:space="preserve">        </w:t>
      </w:r>
      <w:r w:rsidR="0013442E">
        <w:rPr>
          <w:sz w:val="24"/>
          <w:szCs w:val="24"/>
          <w:lang w:val="sv-FI"/>
        </w:rPr>
        <w:t xml:space="preserve"> </w:t>
      </w:r>
      <w:r w:rsidRPr="00224DDA">
        <w:rPr>
          <w:sz w:val="24"/>
          <w:szCs w:val="24"/>
          <w:lang w:val="sv-FI"/>
        </w:rPr>
        <w:t xml:space="preserve">Kassör Jussi </w:t>
      </w:r>
      <w:r w:rsidR="00224DDA" w:rsidRPr="00224DDA">
        <w:rPr>
          <w:sz w:val="24"/>
          <w:szCs w:val="24"/>
          <w:lang w:val="sv-FI"/>
        </w:rPr>
        <w:t>L</w:t>
      </w:r>
      <w:r w:rsidRPr="00224DDA">
        <w:rPr>
          <w:sz w:val="24"/>
          <w:szCs w:val="24"/>
          <w:lang w:val="sv-FI"/>
        </w:rPr>
        <w:t xml:space="preserve">ahti presenterade </w:t>
      </w:r>
      <w:r w:rsidR="00224DDA" w:rsidRPr="00224DDA">
        <w:rPr>
          <w:sz w:val="24"/>
          <w:szCs w:val="24"/>
          <w:lang w:val="sv-FI"/>
        </w:rPr>
        <w:t>202</w:t>
      </w:r>
      <w:r w:rsidR="00AB7ADC">
        <w:rPr>
          <w:sz w:val="24"/>
          <w:szCs w:val="24"/>
          <w:lang w:val="sv-FI"/>
        </w:rPr>
        <w:t>6</w:t>
      </w:r>
      <w:r w:rsidR="00224DDA" w:rsidRPr="00224DDA">
        <w:rPr>
          <w:sz w:val="24"/>
          <w:szCs w:val="24"/>
          <w:lang w:val="sv-FI"/>
        </w:rPr>
        <w:t xml:space="preserve"> års budget. </w:t>
      </w:r>
      <w:r w:rsidR="00AA4CBE" w:rsidRPr="00224DDA">
        <w:rPr>
          <w:sz w:val="24"/>
          <w:szCs w:val="24"/>
          <w:lang w:val="sv-FI"/>
        </w:rPr>
        <w:t xml:space="preserve"> </w:t>
      </w:r>
    </w:p>
    <w:p w14:paraId="19FCED2F" w14:textId="77777777" w:rsidR="0043762B" w:rsidRDefault="007C541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har vid skilt möte beslutat föra det uppgjorda budgetförslaget till årsmötet</w:t>
      </w:r>
    </w:p>
    <w:p w14:paraId="7F668B23" w14:textId="2CAC15B9" w:rsidR="00176846" w:rsidRDefault="0043762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165684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 fastställelse.                                                                            </w:t>
      </w:r>
      <w:r w:rsidR="00E509F3">
        <w:rPr>
          <w:sz w:val="24"/>
          <w:szCs w:val="24"/>
          <w:lang w:val="sv-FI"/>
        </w:rPr>
        <w:t xml:space="preserve"> </w:t>
      </w:r>
      <w:r w:rsidR="004E5790">
        <w:rPr>
          <w:sz w:val="24"/>
          <w:szCs w:val="24"/>
          <w:lang w:val="sv-FI"/>
        </w:rPr>
        <w:t xml:space="preserve">          </w:t>
      </w:r>
      <w:r w:rsidR="00AA4CBE" w:rsidRPr="00224DDA">
        <w:rPr>
          <w:sz w:val="24"/>
          <w:szCs w:val="24"/>
          <w:lang w:val="sv-FI"/>
        </w:rPr>
        <w:t xml:space="preserve">    </w:t>
      </w:r>
    </w:p>
    <w:p w14:paraId="4FA8754A" w14:textId="66742F68" w:rsidR="00273AC6" w:rsidRDefault="00176846" w:rsidP="00EA21E3">
      <w:pPr>
        <w:pStyle w:val="Ingetavstnd"/>
        <w:rPr>
          <w:sz w:val="24"/>
          <w:szCs w:val="24"/>
          <w:lang w:val="sv-FI"/>
        </w:rPr>
      </w:pPr>
      <w:r w:rsidRPr="00176846">
        <w:rPr>
          <w:b/>
          <w:bCs/>
          <w:sz w:val="24"/>
          <w:szCs w:val="24"/>
          <w:lang w:val="sv-FI"/>
        </w:rPr>
        <w:t xml:space="preserve">         Beslut:</w:t>
      </w:r>
      <w:r w:rsidR="00815951">
        <w:rPr>
          <w:b/>
          <w:bCs/>
          <w:sz w:val="24"/>
          <w:szCs w:val="24"/>
          <w:lang w:val="sv-FI"/>
        </w:rPr>
        <w:t xml:space="preserve"> </w:t>
      </w:r>
      <w:r w:rsidR="00815951" w:rsidRPr="00815951">
        <w:rPr>
          <w:sz w:val="24"/>
          <w:szCs w:val="24"/>
          <w:lang w:val="sv-FI"/>
        </w:rPr>
        <w:t xml:space="preserve">Årsmötet fastställde </w:t>
      </w:r>
      <w:r w:rsidR="00815951">
        <w:rPr>
          <w:sz w:val="24"/>
          <w:szCs w:val="24"/>
          <w:lang w:val="sv-FI"/>
        </w:rPr>
        <w:t xml:space="preserve">enhälligt det av styrelsen </w:t>
      </w:r>
      <w:r w:rsidR="00273AC6">
        <w:rPr>
          <w:sz w:val="24"/>
          <w:szCs w:val="24"/>
          <w:lang w:val="sv-FI"/>
        </w:rPr>
        <w:t>förelagda budgetförslaget.</w:t>
      </w:r>
    </w:p>
    <w:p w14:paraId="575D039A" w14:textId="7986329B" w:rsidR="00273AC6" w:rsidRDefault="00273AC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                                                                                                                 </w:t>
      </w:r>
      <w:r w:rsidR="004E5790">
        <w:rPr>
          <w:sz w:val="24"/>
          <w:szCs w:val="24"/>
          <w:lang w:val="sv-FI"/>
        </w:rPr>
        <w:t xml:space="preserve">          </w:t>
      </w:r>
      <w:r w:rsidR="0033191B">
        <w:rPr>
          <w:sz w:val="24"/>
          <w:szCs w:val="24"/>
          <w:lang w:val="sv-FI"/>
        </w:rPr>
        <w:t xml:space="preserve">  </w:t>
      </w:r>
      <w:r>
        <w:rPr>
          <w:sz w:val="24"/>
          <w:szCs w:val="24"/>
          <w:lang w:val="sv-FI"/>
        </w:rPr>
        <w:t xml:space="preserve"> Bilaga</w:t>
      </w:r>
      <w:r w:rsidR="004D34F0">
        <w:rPr>
          <w:sz w:val="24"/>
          <w:szCs w:val="24"/>
          <w:lang w:val="sv-FI"/>
        </w:rPr>
        <w:t xml:space="preserve"> </w:t>
      </w:r>
      <w:r w:rsidR="00F520EF">
        <w:rPr>
          <w:sz w:val="24"/>
          <w:szCs w:val="24"/>
          <w:lang w:val="sv-FI"/>
        </w:rPr>
        <w:t>8</w:t>
      </w:r>
    </w:p>
    <w:p w14:paraId="140F6AF7" w14:textId="77777777" w:rsidR="00CD182E" w:rsidRDefault="00CD182E" w:rsidP="00EA21E3">
      <w:pPr>
        <w:pStyle w:val="Ingetavstnd"/>
        <w:rPr>
          <w:sz w:val="24"/>
          <w:szCs w:val="24"/>
          <w:lang w:val="sv-FI"/>
        </w:rPr>
      </w:pPr>
    </w:p>
    <w:p w14:paraId="52D13DE5" w14:textId="4831D0DD" w:rsidR="000E2CE2" w:rsidRDefault="005D0AC3" w:rsidP="00EA21E3">
      <w:pPr>
        <w:pStyle w:val="Ingetavstnd"/>
        <w:rPr>
          <w:b/>
          <w:bCs/>
          <w:sz w:val="24"/>
          <w:szCs w:val="24"/>
          <w:lang w:val="sv-FI"/>
        </w:rPr>
      </w:pPr>
      <w:r w:rsidRPr="005D0AC3">
        <w:rPr>
          <w:b/>
          <w:bCs/>
          <w:sz w:val="24"/>
          <w:szCs w:val="24"/>
          <w:lang w:val="sv-FI"/>
        </w:rPr>
        <w:t>§ 1</w:t>
      </w:r>
      <w:r w:rsidR="006D50E4">
        <w:rPr>
          <w:b/>
          <w:bCs/>
          <w:sz w:val="24"/>
          <w:szCs w:val="24"/>
          <w:lang w:val="sv-FI"/>
        </w:rPr>
        <w:t>2</w:t>
      </w:r>
      <w:r w:rsidRPr="005D0AC3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 xml:space="preserve">Val av styrelseordförande </w:t>
      </w:r>
      <w:r w:rsidR="000E2CE2">
        <w:rPr>
          <w:b/>
          <w:bCs/>
          <w:sz w:val="24"/>
          <w:szCs w:val="24"/>
          <w:lang w:val="sv-FI"/>
        </w:rPr>
        <w:t>för ett (1) år</w:t>
      </w:r>
    </w:p>
    <w:p w14:paraId="5076955E" w14:textId="77777777" w:rsidR="00AB7ADC" w:rsidRDefault="000E2CE2" w:rsidP="00EA21E3">
      <w:pPr>
        <w:pStyle w:val="Ingetavstnd"/>
        <w:rPr>
          <w:sz w:val="24"/>
          <w:szCs w:val="24"/>
          <w:lang w:val="sv-FI"/>
        </w:rPr>
      </w:pPr>
      <w:r w:rsidRPr="00331E0B">
        <w:rPr>
          <w:sz w:val="24"/>
          <w:szCs w:val="24"/>
          <w:lang w:val="sv-FI"/>
        </w:rPr>
        <w:t xml:space="preserve">   </w:t>
      </w:r>
      <w:r w:rsidR="001F328D">
        <w:rPr>
          <w:sz w:val="24"/>
          <w:szCs w:val="24"/>
          <w:lang w:val="sv-FI"/>
        </w:rPr>
        <w:t xml:space="preserve">      </w:t>
      </w:r>
      <w:r w:rsidR="002F008D" w:rsidRPr="00331E0B">
        <w:rPr>
          <w:sz w:val="24"/>
          <w:szCs w:val="24"/>
          <w:lang w:val="sv-FI"/>
        </w:rPr>
        <w:t>Val</w:t>
      </w:r>
      <w:r w:rsidR="00AD481E">
        <w:rPr>
          <w:sz w:val="24"/>
          <w:szCs w:val="24"/>
          <w:lang w:val="sv-FI"/>
        </w:rPr>
        <w:t>beredningskommitténs</w:t>
      </w:r>
      <w:r w:rsidR="004A559A">
        <w:rPr>
          <w:sz w:val="24"/>
          <w:szCs w:val="24"/>
          <w:lang w:val="sv-FI"/>
        </w:rPr>
        <w:t xml:space="preserve"> </w:t>
      </w:r>
      <w:r w:rsidR="00AB7ADC">
        <w:rPr>
          <w:sz w:val="24"/>
          <w:szCs w:val="24"/>
          <w:lang w:val="sv-FI"/>
        </w:rPr>
        <w:t>ordförande</w:t>
      </w:r>
      <w:r w:rsidR="004A559A">
        <w:rPr>
          <w:sz w:val="24"/>
          <w:szCs w:val="24"/>
          <w:lang w:val="sv-FI"/>
        </w:rPr>
        <w:t xml:space="preserve"> </w:t>
      </w:r>
      <w:r w:rsidR="00AB7ADC">
        <w:rPr>
          <w:sz w:val="24"/>
          <w:szCs w:val="24"/>
          <w:lang w:val="sv-FI"/>
        </w:rPr>
        <w:t xml:space="preserve">Åsa-Britt </w:t>
      </w:r>
      <w:proofErr w:type="spellStart"/>
      <w:r w:rsidR="00AB7ADC">
        <w:rPr>
          <w:sz w:val="24"/>
          <w:szCs w:val="24"/>
          <w:lang w:val="sv-FI"/>
        </w:rPr>
        <w:t>Forth</w:t>
      </w:r>
      <w:proofErr w:type="spellEnd"/>
      <w:r w:rsidR="00AB7ADC">
        <w:rPr>
          <w:sz w:val="24"/>
          <w:szCs w:val="24"/>
          <w:lang w:val="sv-FI"/>
        </w:rPr>
        <w:t>-Snellman</w:t>
      </w:r>
      <w:r w:rsidR="00331E0B" w:rsidRPr="00331E0B">
        <w:rPr>
          <w:sz w:val="24"/>
          <w:szCs w:val="24"/>
          <w:lang w:val="sv-FI"/>
        </w:rPr>
        <w:t xml:space="preserve"> </w:t>
      </w:r>
      <w:r w:rsidR="00331E0B">
        <w:rPr>
          <w:sz w:val="24"/>
          <w:szCs w:val="24"/>
          <w:lang w:val="sv-FI"/>
        </w:rPr>
        <w:t xml:space="preserve">presenterade </w:t>
      </w:r>
      <w:r w:rsidR="007C0E01">
        <w:rPr>
          <w:sz w:val="24"/>
          <w:szCs w:val="24"/>
          <w:lang w:val="sv-FI"/>
        </w:rPr>
        <w:t xml:space="preserve">förslaget </w:t>
      </w:r>
      <w:r w:rsidR="00AB7ADC">
        <w:rPr>
          <w:sz w:val="24"/>
          <w:szCs w:val="24"/>
          <w:lang w:val="sv-FI"/>
        </w:rPr>
        <w:t xml:space="preserve">     </w:t>
      </w:r>
    </w:p>
    <w:p w14:paraId="630BCDC8" w14:textId="5EE3A2B7" w:rsidR="00AA5417" w:rsidRDefault="00AB7AD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gällande val av styrelseordförande. </w:t>
      </w:r>
      <w:r w:rsidR="00D808FD">
        <w:rPr>
          <w:sz w:val="24"/>
          <w:szCs w:val="24"/>
          <w:lang w:val="sv-FI"/>
        </w:rPr>
        <w:t xml:space="preserve"> </w:t>
      </w:r>
    </w:p>
    <w:p w14:paraId="0EB11868" w14:textId="77777777" w:rsidR="004B5F7D" w:rsidRDefault="004B5F7D" w:rsidP="00EA21E3">
      <w:pPr>
        <w:pStyle w:val="Ingetavstnd"/>
        <w:rPr>
          <w:sz w:val="24"/>
          <w:szCs w:val="24"/>
          <w:lang w:val="sv-FI"/>
        </w:rPr>
      </w:pPr>
    </w:p>
    <w:p w14:paraId="76156CAB" w14:textId="521AFB3B" w:rsidR="004D3298" w:rsidRDefault="004D329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9B7E02">
        <w:rPr>
          <w:sz w:val="24"/>
          <w:szCs w:val="24"/>
          <w:lang w:val="sv-FI"/>
        </w:rPr>
        <w:t xml:space="preserve">Bengt </w:t>
      </w:r>
      <w:proofErr w:type="spellStart"/>
      <w:r w:rsidR="009B7E02">
        <w:rPr>
          <w:sz w:val="24"/>
          <w:szCs w:val="24"/>
          <w:lang w:val="sv-FI"/>
        </w:rPr>
        <w:t>Beijar</w:t>
      </w:r>
      <w:proofErr w:type="spellEnd"/>
      <w:r w:rsidR="009B7E02">
        <w:rPr>
          <w:sz w:val="24"/>
          <w:szCs w:val="24"/>
          <w:lang w:val="sv-FI"/>
        </w:rPr>
        <w:t xml:space="preserve"> föreslås till ordförande för Korsholms pensionärsförening</w:t>
      </w:r>
      <w:r w:rsidR="00D26F1F">
        <w:rPr>
          <w:sz w:val="24"/>
          <w:szCs w:val="24"/>
          <w:lang w:val="sv-FI"/>
        </w:rPr>
        <w:t>. Enligt</w:t>
      </w:r>
    </w:p>
    <w:p w14:paraId="7D46AAA3" w14:textId="28BFFC0E" w:rsidR="00F14AF0" w:rsidRDefault="00D26F1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C90166">
        <w:rPr>
          <w:sz w:val="24"/>
          <w:szCs w:val="24"/>
          <w:lang w:val="sv-FI"/>
        </w:rPr>
        <w:t>s</w:t>
      </w:r>
      <w:r>
        <w:rPr>
          <w:sz w:val="24"/>
          <w:szCs w:val="24"/>
          <w:lang w:val="sv-FI"/>
        </w:rPr>
        <w:t>tadgarna</w:t>
      </w:r>
      <w:r w:rsidR="00C90166">
        <w:rPr>
          <w:sz w:val="24"/>
          <w:szCs w:val="24"/>
          <w:lang w:val="sv-FI"/>
        </w:rPr>
        <w:t xml:space="preserve">s 12 § </w:t>
      </w:r>
      <w:r w:rsidR="002E6732">
        <w:rPr>
          <w:sz w:val="24"/>
          <w:szCs w:val="24"/>
          <w:lang w:val="sv-FI"/>
        </w:rPr>
        <w:t>punkt 8 a väljs styrelseordförande för ett (1) år</w:t>
      </w:r>
      <w:r w:rsidR="00F14AF0">
        <w:rPr>
          <w:sz w:val="24"/>
          <w:szCs w:val="24"/>
          <w:lang w:val="sv-FI"/>
        </w:rPr>
        <w:t xml:space="preserve"> åt gången.</w:t>
      </w:r>
    </w:p>
    <w:p w14:paraId="13E750DD" w14:textId="0642FAC5" w:rsidR="00F14AF0" w:rsidRDefault="00F14AF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Inga andra kandidater till ordförandeposten presenterades.</w:t>
      </w:r>
    </w:p>
    <w:p w14:paraId="5EBC44EC" w14:textId="228D44F4" w:rsidR="00F14AF0" w:rsidRDefault="00F14AF0" w:rsidP="00EA21E3">
      <w:pPr>
        <w:pStyle w:val="Ingetavstnd"/>
        <w:rPr>
          <w:sz w:val="24"/>
          <w:szCs w:val="24"/>
          <w:lang w:val="sv-FI"/>
        </w:rPr>
      </w:pPr>
      <w:r w:rsidRPr="00F14AF0">
        <w:rPr>
          <w:b/>
          <w:bCs/>
          <w:sz w:val="24"/>
          <w:szCs w:val="24"/>
          <w:lang w:val="sv-FI"/>
        </w:rPr>
        <w:t xml:space="preserve">          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F14AF0">
        <w:rPr>
          <w:sz w:val="24"/>
          <w:szCs w:val="24"/>
          <w:lang w:val="sv-FI"/>
        </w:rPr>
        <w:t>Årsmötet</w:t>
      </w:r>
      <w:r>
        <w:rPr>
          <w:sz w:val="24"/>
          <w:szCs w:val="24"/>
          <w:lang w:val="sv-FI"/>
        </w:rPr>
        <w:t xml:space="preserve"> valde enhälligt Bengt </w:t>
      </w:r>
      <w:proofErr w:type="spellStart"/>
      <w:r>
        <w:rPr>
          <w:sz w:val="24"/>
          <w:szCs w:val="24"/>
          <w:lang w:val="sv-FI"/>
        </w:rPr>
        <w:t>Beijar</w:t>
      </w:r>
      <w:proofErr w:type="spellEnd"/>
      <w:r>
        <w:rPr>
          <w:sz w:val="24"/>
          <w:szCs w:val="24"/>
          <w:lang w:val="sv-FI"/>
        </w:rPr>
        <w:t xml:space="preserve"> till ordförande för 202</w:t>
      </w:r>
      <w:r w:rsidR="00AB7ADC">
        <w:rPr>
          <w:sz w:val="24"/>
          <w:szCs w:val="24"/>
          <w:lang w:val="sv-FI"/>
        </w:rPr>
        <w:t>6</w:t>
      </w:r>
      <w:r w:rsidR="00687FF8">
        <w:rPr>
          <w:sz w:val="24"/>
          <w:szCs w:val="24"/>
          <w:lang w:val="sv-FI"/>
        </w:rPr>
        <w:t xml:space="preserve">. </w:t>
      </w:r>
    </w:p>
    <w:p w14:paraId="13EBD05F" w14:textId="2D94C80E" w:rsidR="00687FF8" w:rsidRDefault="00687FF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Bengt </w:t>
      </w:r>
      <w:proofErr w:type="spellStart"/>
      <w:r>
        <w:rPr>
          <w:sz w:val="24"/>
          <w:szCs w:val="24"/>
          <w:lang w:val="sv-FI"/>
        </w:rPr>
        <w:t>Beijar</w:t>
      </w:r>
      <w:proofErr w:type="spellEnd"/>
      <w:r>
        <w:rPr>
          <w:sz w:val="24"/>
          <w:szCs w:val="24"/>
          <w:lang w:val="sv-FI"/>
        </w:rPr>
        <w:t xml:space="preserve"> tackade för förtroendet att leda föreningen ett år framåt</w:t>
      </w:r>
      <w:r w:rsidR="00AB7ADC">
        <w:rPr>
          <w:sz w:val="24"/>
          <w:szCs w:val="24"/>
          <w:lang w:val="sv-FI"/>
        </w:rPr>
        <w:t xml:space="preserve"> och lovade göra</w:t>
      </w:r>
    </w:p>
    <w:p w14:paraId="006DCE80" w14:textId="025A7068" w:rsidR="00AB7ADC" w:rsidRDefault="00AB7AD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sitt bästa.</w:t>
      </w:r>
    </w:p>
    <w:p w14:paraId="46132DE0" w14:textId="77777777" w:rsidR="00C93F3A" w:rsidRDefault="00C93F3A" w:rsidP="00EA21E3">
      <w:pPr>
        <w:pStyle w:val="Ingetavstnd"/>
        <w:rPr>
          <w:sz w:val="24"/>
          <w:szCs w:val="24"/>
          <w:lang w:val="sv-FI"/>
        </w:rPr>
      </w:pPr>
    </w:p>
    <w:p w14:paraId="434F32EE" w14:textId="3AEAC22D" w:rsidR="00C72D48" w:rsidRDefault="00C93F3A" w:rsidP="00EA21E3">
      <w:pPr>
        <w:pStyle w:val="Ingetavstnd"/>
        <w:rPr>
          <w:b/>
          <w:bCs/>
          <w:sz w:val="24"/>
          <w:szCs w:val="24"/>
          <w:lang w:val="sv-FI"/>
        </w:rPr>
      </w:pPr>
      <w:r w:rsidRPr="00C93F3A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3</w:t>
      </w:r>
      <w:r w:rsidRPr="00C93F3A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 xml:space="preserve"> </w:t>
      </w:r>
      <w:r w:rsidR="006B1F9B">
        <w:rPr>
          <w:b/>
          <w:bCs/>
          <w:sz w:val="24"/>
          <w:szCs w:val="24"/>
          <w:lang w:val="sv-FI"/>
        </w:rPr>
        <w:t>Val av styrelsemedlemmar för de i tur a</w:t>
      </w:r>
      <w:r w:rsidR="0014750F">
        <w:rPr>
          <w:b/>
          <w:bCs/>
          <w:sz w:val="24"/>
          <w:szCs w:val="24"/>
          <w:lang w:val="sv-FI"/>
        </w:rPr>
        <w:t xml:space="preserve">vgående och ersättare </w:t>
      </w:r>
      <w:proofErr w:type="gramStart"/>
      <w:r w:rsidR="00476D90">
        <w:rPr>
          <w:b/>
          <w:bCs/>
          <w:sz w:val="24"/>
          <w:szCs w:val="24"/>
          <w:lang w:val="sv-FI"/>
        </w:rPr>
        <w:t>202</w:t>
      </w:r>
      <w:r w:rsidR="00681200">
        <w:rPr>
          <w:b/>
          <w:bCs/>
          <w:sz w:val="24"/>
          <w:szCs w:val="24"/>
          <w:lang w:val="sv-FI"/>
        </w:rPr>
        <w:t>6</w:t>
      </w:r>
      <w:r w:rsidR="00476D90">
        <w:rPr>
          <w:b/>
          <w:bCs/>
          <w:sz w:val="24"/>
          <w:szCs w:val="24"/>
          <w:lang w:val="sv-FI"/>
        </w:rPr>
        <w:t>-202</w:t>
      </w:r>
      <w:r w:rsidR="00681200">
        <w:rPr>
          <w:b/>
          <w:bCs/>
          <w:sz w:val="24"/>
          <w:szCs w:val="24"/>
          <w:lang w:val="sv-FI"/>
        </w:rPr>
        <w:t>7</w:t>
      </w:r>
      <w:proofErr w:type="gramEnd"/>
    </w:p>
    <w:p w14:paraId="17741FD4" w14:textId="6FD2B6A3" w:rsidR="00C72D48" w:rsidRPr="00AA4308" w:rsidRDefault="00C72D48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="008F327D" w:rsidRPr="00AA4308">
        <w:rPr>
          <w:sz w:val="24"/>
          <w:szCs w:val="24"/>
          <w:lang w:val="sv-FI"/>
        </w:rPr>
        <w:t>Val</w:t>
      </w:r>
      <w:r w:rsidR="0076511E">
        <w:rPr>
          <w:sz w:val="24"/>
          <w:szCs w:val="24"/>
          <w:lang w:val="sv-FI"/>
        </w:rPr>
        <w:t>beredningskommitténs</w:t>
      </w:r>
      <w:r w:rsidR="008F327D" w:rsidRPr="00AA4308">
        <w:rPr>
          <w:sz w:val="24"/>
          <w:szCs w:val="24"/>
          <w:lang w:val="sv-FI"/>
        </w:rPr>
        <w:t xml:space="preserve"> ordförande </w:t>
      </w:r>
      <w:r w:rsidR="004B5F7D">
        <w:rPr>
          <w:sz w:val="24"/>
          <w:szCs w:val="24"/>
          <w:lang w:val="sv-FI"/>
        </w:rPr>
        <w:t xml:space="preserve">Åsa-Britt </w:t>
      </w:r>
      <w:proofErr w:type="spellStart"/>
      <w:r w:rsidR="00871BF8">
        <w:rPr>
          <w:sz w:val="24"/>
          <w:szCs w:val="24"/>
          <w:lang w:val="sv-FI"/>
        </w:rPr>
        <w:t>Forth</w:t>
      </w:r>
      <w:proofErr w:type="spellEnd"/>
      <w:r w:rsidR="00871BF8">
        <w:rPr>
          <w:sz w:val="24"/>
          <w:szCs w:val="24"/>
          <w:lang w:val="sv-FI"/>
        </w:rPr>
        <w:t>-Snellman</w:t>
      </w:r>
      <w:r w:rsidR="008F327D" w:rsidRPr="00AA4308">
        <w:rPr>
          <w:sz w:val="24"/>
          <w:szCs w:val="24"/>
          <w:lang w:val="sv-FI"/>
        </w:rPr>
        <w:t xml:space="preserve"> </w:t>
      </w:r>
      <w:r w:rsidR="00EA7D63" w:rsidRPr="00AA4308">
        <w:rPr>
          <w:sz w:val="24"/>
          <w:szCs w:val="24"/>
          <w:lang w:val="sv-FI"/>
        </w:rPr>
        <w:t xml:space="preserve">presenterade förslaget </w:t>
      </w:r>
    </w:p>
    <w:p w14:paraId="7F29FB8A" w14:textId="756AAA94" w:rsidR="00EA7D63" w:rsidRPr="00AA4308" w:rsidRDefault="00EA7D63" w:rsidP="00EA21E3">
      <w:pPr>
        <w:pStyle w:val="Ingetavstnd"/>
        <w:rPr>
          <w:sz w:val="24"/>
          <w:szCs w:val="24"/>
          <w:lang w:val="sv-FI"/>
        </w:rPr>
      </w:pPr>
      <w:r w:rsidRPr="00AA4308">
        <w:rPr>
          <w:sz w:val="24"/>
          <w:szCs w:val="24"/>
          <w:lang w:val="sv-FI"/>
        </w:rPr>
        <w:t xml:space="preserve">          </w:t>
      </w:r>
      <w:r w:rsidR="00871BF8">
        <w:rPr>
          <w:sz w:val="24"/>
          <w:szCs w:val="24"/>
          <w:lang w:val="sv-FI"/>
        </w:rPr>
        <w:t xml:space="preserve">gällande val </w:t>
      </w:r>
      <w:r w:rsidRPr="00AA4308">
        <w:rPr>
          <w:sz w:val="24"/>
          <w:szCs w:val="24"/>
          <w:lang w:val="sv-FI"/>
        </w:rPr>
        <w:t xml:space="preserve">av </w:t>
      </w:r>
      <w:r w:rsidR="005541AD" w:rsidRPr="00AA4308">
        <w:rPr>
          <w:sz w:val="24"/>
          <w:szCs w:val="24"/>
          <w:lang w:val="sv-FI"/>
        </w:rPr>
        <w:t xml:space="preserve">medlemmar i styrelsen, kassör, verksamhetsgranskare och valnämnd. </w:t>
      </w:r>
    </w:p>
    <w:p w14:paraId="405372E2" w14:textId="1BBD2C0A" w:rsidR="0014750F" w:rsidRDefault="0014750F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Förslag: </w:t>
      </w:r>
    </w:p>
    <w:p w14:paraId="41EB83B5" w14:textId="5414FD79" w:rsidR="006F297A" w:rsidRDefault="006F297A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Styrelsen består av följande </w:t>
      </w:r>
      <w:r w:rsidR="002D0551">
        <w:rPr>
          <w:b/>
          <w:bCs/>
          <w:sz w:val="24"/>
          <w:szCs w:val="24"/>
          <w:lang w:val="sv-FI"/>
        </w:rPr>
        <w:t>medlemmar:</w:t>
      </w:r>
    </w:p>
    <w:p w14:paraId="421300F7" w14:textId="1EB04F98" w:rsidR="00F91D83" w:rsidRDefault="00000C59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Pr="00000C59">
        <w:rPr>
          <w:sz w:val="24"/>
          <w:szCs w:val="24"/>
          <w:lang w:val="sv-FI"/>
        </w:rPr>
        <w:t xml:space="preserve">Bengt </w:t>
      </w:r>
      <w:proofErr w:type="spellStart"/>
      <w:r w:rsidRPr="00000C59">
        <w:rPr>
          <w:sz w:val="24"/>
          <w:szCs w:val="24"/>
          <w:lang w:val="sv-FI"/>
        </w:rPr>
        <w:t>Beijar</w:t>
      </w:r>
      <w:proofErr w:type="spellEnd"/>
      <w:r>
        <w:rPr>
          <w:sz w:val="24"/>
          <w:szCs w:val="24"/>
          <w:lang w:val="sv-FI"/>
        </w:rPr>
        <w:t xml:space="preserve">, ordförande </w:t>
      </w:r>
      <w:r>
        <w:rPr>
          <w:sz w:val="24"/>
          <w:szCs w:val="24"/>
          <w:lang w:val="sv-FI"/>
        </w:rPr>
        <w:tab/>
      </w:r>
      <w:r w:rsidR="00F91D83">
        <w:rPr>
          <w:sz w:val="24"/>
          <w:szCs w:val="24"/>
          <w:lang w:val="sv-FI"/>
        </w:rPr>
        <w:t xml:space="preserve">                                   202</w:t>
      </w:r>
      <w:r w:rsidR="00B130E5">
        <w:rPr>
          <w:sz w:val="24"/>
          <w:szCs w:val="24"/>
          <w:lang w:val="sv-FI"/>
        </w:rPr>
        <w:t>6</w:t>
      </w:r>
    </w:p>
    <w:p w14:paraId="1B5411BB" w14:textId="5E8B76EF" w:rsidR="00F91D83" w:rsidRDefault="00F91D8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B</w:t>
      </w:r>
      <w:r w:rsidR="007A79A8">
        <w:rPr>
          <w:sz w:val="24"/>
          <w:szCs w:val="24"/>
          <w:lang w:val="sv-FI"/>
        </w:rPr>
        <w:t>irgitta Wiik</w:t>
      </w:r>
      <w:r w:rsidR="007A79A8">
        <w:rPr>
          <w:sz w:val="24"/>
          <w:szCs w:val="24"/>
          <w:lang w:val="sv-FI"/>
        </w:rPr>
        <w:tab/>
      </w:r>
      <w:r w:rsidR="007A79A8">
        <w:rPr>
          <w:sz w:val="24"/>
          <w:szCs w:val="24"/>
          <w:lang w:val="sv-FI"/>
        </w:rPr>
        <w:tab/>
      </w:r>
      <w:r w:rsidR="007A79A8">
        <w:rPr>
          <w:sz w:val="24"/>
          <w:szCs w:val="24"/>
          <w:lang w:val="sv-FI"/>
        </w:rPr>
        <w:tab/>
        <w:t xml:space="preserve">             </w:t>
      </w:r>
      <w:proofErr w:type="gramStart"/>
      <w:r w:rsidR="001A0330"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 w:rsidR="005502FF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  <w:r w:rsidR="00871BF8">
        <w:rPr>
          <w:sz w:val="24"/>
          <w:szCs w:val="24"/>
          <w:lang w:val="sv-FI"/>
        </w:rPr>
        <w:t xml:space="preserve"> </w:t>
      </w:r>
      <w:r w:rsidR="005502FF">
        <w:rPr>
          <w:sz w:val="24"/>
          <w:szCs w:val="24"/>
          <w:lang w:val="sv-FI"/>
        </w:rPr>
        <w:t xml:space="preserve"> </w:t>
      </w:r>
    </w:p>
    <w:p w14:paraId="26372D4B" w14:textId="5AEC9AA0" w:rsidR="001A0330" w:rsidRDefault="001A033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Hilde-Ann </w:t>
      </w:r>
      <w:proofErr w:type="spellStart"/>
      <w:r>
        <w:rPr>
          <w:sz w:val="24"/>
          <w:szCs w:val="24"/>
          <w:lang w:val="sv-FI"/>
        </w:rPr>
        <w:t>Lall</w:t>
      </w:r>
      <w:proofErr w:type="spellEnd"/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</w:t>
      </w:r>
      <w:r w:rsidR="005A78E2">
        <w:rPr>
          <w:sz w:val="24"/>
          <w:szCs w:val="24"/>
          <w:lang w:val="sv-FI"/>
        </w:rPr>
        <w:t xml:space="preserve"> </w:t>
      </w:r>
      <w:proofErr w:type="gramStart"/>
      <w:r w:rsidR="005A78E2"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 w:rsidR="005A78E2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</w:p>
    <w:p w14:paraId="1F4411F0" w14:textId="4C3EFAC6" w:rsidR="005A78E2" w:rsidRDefault="005A78E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Fjalar Ingo</w:t>
      </w:r>
      <w:r w:rsidR="00237C3E">
        <w:rPr>
          <w:sz w:val="24"/>
          <w:szCs w:val="24"/>
          <w:lang w:val="sv-FI"/>
        </w:rPr>
        <w:tab/>
      </w:r>
      <w:r w:rsidR="00237C3E">
        <w:rPr>
          <w:sz w:val="24"/>
          <w:szCs w:val="24"/>
          <w:lang w:val="sv-FI"/>
        </w:rPr>
        <w:tab/>
      </w:r>
      <w:r w:rsidR="00237C3E">
        <w:rPr>
          <w:sz w:val="24"/>
          <w:szCs w:val="24"/>
          <w:lang w:val="sv-FI"/>
        </w:rPr>
        <w:tab/>
        <w:t xml:space="preserve">             </w:t>
      </w:r>
      <w:proofErr w:type="gramStart"/>
      <w:r w:rsidR="00237C3E">
        <w:rPr>
          <w:sz w:val="24"/>
          <w:szCs w:val="24"/>
          <w:lang w:val="sv-FI"/>
        </w:rPr>
        <w:t>2025-2026</w:t>
      </w:r>
      <w:proofErr w:type="gramEnd"/>
    </w:p>
    <w:p w14:paraId="2F8B0B15" w14:textId="2CA4896C" w:rsidR="00EC4761" w:rsidRDefault="007D099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871BF8">
        <w:rPr>
          <w:sz w:val="24"/>
          <w:szCs w:val="24"/>
          <w:lang w:val="sv-FI"/>
        </w:rPr>
        <w:t>Alice Backström</w:t>
      </w:r>
      <w:r w:rsidR="00871BF8">
        <w:rPr>
          <w:sz w:val="24"/>
          <w:szCs w:val="24"/>
          <w:lang w:val="sv-FI"/>
        </w:rPr>
        <w:tab/>
      </w:r>
      <w:r w:rsidR="00871BF8"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 w:rsidR="00871BF8">
        <w:rPr>
          <w:sz w:val="24"/>
          <w:szCs w:val="24"/>
          <w:lang w:val="sv-FI"/>
        </w:rPr>
        <w:t xml:space="preserve">             </w:t>
      </w:r>
      <w:proofErr w:type="gramStart"/>
      <w:r w:rsidR="00871BF8">
        <w:rPr>
          <w:sz w:val="24"/>
          <w:szCs w:val="24"/>
          <w:lang w:val="sv-FI"/>
        </w:rPr>
        <w:t>2026-202</w:t>
      </w:r>
      <w:r w:rsidR="00681200">
        <w:rPr>
          <w:sz w:val="24"/>
          <w:szCs w:val="24"/>
          <w:lang w:val="sv-FI"/>
        </w:rPr>
        <w:t>7</w:t>
      </w:r>
      <w:proofErr w:type="gramEnd"/>
      <w:r w:rsidR="00681200">
        <w:rPr>
          <w:sz w:val="24"/>
          <w:szCs w:val="24"/>
          <w:lang w:val="sv-FI"/>
        </w:rPr>
        <w:t xml:space="preserve">, </w:t>
      </w:r>
      <w:r w:rsidR="00681200" w:rsidRPr="00EC4761">
        <w:rPr>
          <w:lang w:val="sv-FI"/>
        </w:rPr>
        <w:t>ny</w:t>
      </w:r>
      <w:r w:rsidR="00EC4761" w:rsidRPr="00EC4761">
        <w:rPr>
          <w:lang w:val="sv-FI"/>
        </w:rPr>
        <w:t xml:space="preserve"> tidigare</w:t>
      </w:r>
      <w:r w:rsidR="00EC4761">
        <w:rPr>
          <w:sz w:val="24"/>
          <w:szCs w:val="24"/>
          <w:lang w:val="sv-FI"/>
        </w:rPr>
        <w:t xml:space="preserve"> </w:t>
      </w:r>
      <w:r w:rsidR="00EC4761" w:rsidRPr="003C5E46">
        <w:rPr>
          <w:lang w:val="sv-FI"/>
        </w:rPr>
        <w:t>ersättar</w:t>
      </w:r>
      <w:r w:rsidR="0007591C">
        <w:rPr>
          <w:lang w:val="sv-FI"/>
        </w:rPr>
        <w:t>e</w:t>
      </w:r>
    </w:p>
    <w:p w14:paraId="1BA1F55E" w14:textId="34A7B7EB" w:rsidR="00A957AD" w:rsidRDefault="00EC4761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F85368">
        <w:rPr>
          <w:sz w:val="24"/>
          <w:szCs w:val="24"/>
          <w:lang w:val="sv-FI"/>
        </w:rPr>
        <w:t>Barbro Klemets</w:t>
      </w:r>
      <w:r w:rsidR="00F85368">
        <w:rPr>
          <w:sz w:val="24"/>
          <w:szCs w:val="24"/>
          <w:lang w:val="sv-FI"/>
        </w:rPr>
        <w:tab/>
      </w:r>
      <w:r w:rsidR="00F85368">
        <w:rPr>
          <w:sz w:val="24"/>
          <w:szCs w:val="24"/>
          <w:lang w:val="sv-FI"/>
        </w:rPr>
        <w:tab/>
      </w:r>
      <w:r w:rsidR="00F85368">
        <w:rPr>
          <w:sz w:val="24"/>
          <w:szCs w:val="24"/>
          <w:lang w:val="sv-FI"/>
        </w:rPr>
        <w:tab/>
        <w:t xml:space="preserve">             </w:t>
      </w:r>
      <w:proofErr w:type="gramStart"/>
      <w:r w:rsidR="00F85368">
        <w:rPr>
          <w:sz w:val="24"/>
          <w:szCs w:val="24"/>
          <w:lang w:val="sv-FI"/>
        </w:rPr>
        <w:t>2025-2026</w:t>
      </w:r>
      <w:proofErr w:type="gramEnd"/>
    </w:p>
    <w:p w14:paraId="6EA9B5A6" w14:textId="147B18BF" w:rsidR="00196506" w:rsidRPr="00476D90" w:rsidRDefault="00F8536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Maj-Len </w:t>
      </w:r>
      <w:proofErr w:type="spellStart"/>
      <w:r>
        <w:rPr>
          <w:sz w:val="24"/>
          <w:szCs w:val="24"/>
          <w:lang w:val="sv-FI"/>
        </w:rPr>
        <w:t>Björkas-Loo</w:t>
      </w:r>
      <w:proofErr w:type="spellEnd"/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 </w:t>
      </w:r>
      <w:proofErr w:type="gramStart"/>
      <w:r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</w:p>
    <w:p w14:paraId="0AA13B1D" w14:textId="580C15EB" w:rsidR="00444190" w:rsidRDefault="0044419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Märta Ena 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 xml:space="preserve">             </w:t>
      </w:r>
      <w:proofErr w:type="gramStart"/>
      <w:r>
        <w:rPr>
          <w:sz w:val="24"/>
          <w:szCs w:val="24"/>
          <w:lang w:val="sv-FI"/>
        </w:rPr>
        <w:t>2025-202</w:t>
      </w:r>
      <w:r w:rsidR="00871BF8">
        <w:rPr>
          <w:sz w:val="24"/>
          <w:szCs w:val="24"/>
          <w:lang w:val="sv-FI"/>
        </w:rPr>
        <w:t>6</w:t>
      </w:r>
      <w:proofErr w:type="gramEnd"/>
    </w:p>
    <w:p w14:paraId="0F06739E" w14:textId="0EA651D4" w:rsidR="00C6075A" w:rsidRDefault="00444190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="00DB44BF">
        <w:rPr>
          <w:sz w:val="24"/>
          <w:szCs w:val="24"/>
          <w:lang w:val="sv-FI"/>
        </w:rPr>
        <w:t>Leif Åkers</w:t>
      </w:r>
      <w:r w:rsidR="00DB44BF">
        <w:rPr>
          <w:sz w:val="24"/>
          <w:szCs w:val="24"/>
          <w:lang w:val="sv-FI"/>
        </w:rPr>
        <w:tab/>
      </w:r>
      <w:r w:rsidR="00DB44BF">
        <w:rPr>
          <w:sz w:val="24"/>
          <w:szCs w:val="24"/>
          <w:lang w:val="sv-FI"/>
        </w:rPr>
        <w:tab/>
      </w:r>
      <w:r w:rsidR="00DB44BF">
        <w:rPr>
          <w:sz w:val="24"/>
          <w:szCs w:val="24"/>
          <w:lang w:val="sv-FI"/>
        </w:rPr>
        <w:tab/>
        <w:t xml:space="preserve">             </w:t>
      </w:r>
      <w:proofErr w:type="gramStart"/>
      <w:r w:rsidR="00DB44BF"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 w:rsidR="00DB44BF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</w:p>
    <w:p w14:paraId="6926E834" w14:textId="77777777" w:rsidR="00C6075A" w:rsidRDefault="00C6075A" w:rsidP="00EA21E3">
      <w:pPr>
        <w:pStyle w:val="Ingetavstnd"/>
        <w:rPr>
          <w:b/>
          <w:bCs/>
          <w:sz w:val="24"/>
          <w:szCs w:val="24"/>
          <w:lang w:val="sv-FI"/>
        </w:rPr>
      </w:pPr>
      <w:r w:rsidRPr="00C6075A">
        <w:rPr>
          <w:b/>
          <w:bCs/>
          <w:sz w:val="24"/>
          <w:szCs w:val="24"/>
          <w:lang w:val="sv-FI"/>
        </w:rPr>
        <w:t xml:space="preserve">          Ersättare:</w:t>
      </w:r>
    </w:p>
    <w:p w14:paraId="412FEC08" w14:textId="30BFECBD" w:rsidR="0037098D" w:rsidRDefault="00C6075A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="0037098D" w:rsidRPr="0037098D">
        <w:rPr>
          <w:sz w:val="24"/>
          <w:szCs w:val="24"/>
          <w:lang w:val="sv-FI"/>
        </w:rPr>
        <w:t>Alice Lillas</w:t>
      </w:r>
      <w:r w:rsidR="0037098D">
        <w:rPr>
          <w:sz w:val="24"/>
          <w:szCs w:val="24"/>
          <w:lang w:val="sv-FI"/>
        </w:rPr>
        <w:tab/>
      </w:r>
      <w:r w:rsidR="0037098D">
        <w:rPr>
          <w:sz w:val="24"/>
          <w:szCs w:val="24"/>
          <w:lang w:val="sv-FI"/>
        </w:rPr>
        <w:tab/>
      </w:r>
      <w:r w:rsidR="0037098D">
        <w:rPr>
          <w:sz w:val="24"/>
          <w:szCs w:val="24"/>
          <w:lang w:val="sv-FI"/>
        </w:rPr>
        <w:tab/>
        <w:t xml:space="preserve">             </w:t>
      </w:r>
      <w:proofErr w:type="gramStart"/>
      <w:r w:rsidR="0037098D"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 w:rsidR="00476D90"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</w:p>
    <w:p w14:paraId="36FEFAD4" w14:textId="3637AB05" w:rsidR="00131CC1" w:rsidRDefault="0037098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Margareta </w:t>
      </w:r>
      <w:proofErr w:type="spellStart"/>
      <w:r>
        <w:rPr>
          <w:sz w:val="24"/>
          <w:szCs w:val="24"/>
          <w:lang w:val="sv-FI"/>
        </w:rPr>
        <w:t>Antus</w:t>
      </w:r>
      <w:proofErr w:type="spellEnd"/>
      <w:r w:rsidR="00FF2259">
        <w:rPr>
          <w:sz w:val="24"/>
          <w:szCs w:val="24"/>
          <w:lang w:val="sv-FI"/>
        </w:rPr>
        <w:t>, medlemssekreterare</w:t>
      </w:r>
      <w:r w:rsidR="00EE4F58">
        <w:rPr>
          <w:sz w:val="24"/>
          <w:szCs w:val="24"/>
          <w:lang w:val="sv-FI"/>
        </w:rPr>
        <w:tab/>
      </w:r>
      <w:r w:rsidR="00FF2259">
        <w:rPr>
          <w:sz w:val="24"/>
          <w:szCs w:val="24"/>
          <w:lang w:val="sv-FI"/>
        </w:rPr>
        <w:t xml:space="preserve">             </w:t>
      </w:r>
      <w:proofErr w:type="gramStart"/>
      <w:r>
        <w:rPr>
          <w:sz w:val="24"/>
          <w:szCs w:val="24"/>
          <w:lang w:val="sv-FI"/>
        </w:rPr>
        <w:t>202</w:t>
      </w:r>
      <w:r w:rsidR="00681200">
        <w:rPr>
          <w:sz w:val="24"/>
          <w:szCs w:val="24"/>
          <w:lang w:val="sv-FI"/>
        </w:rPr>
        <w:t>6</w:t>
      </w:r>
      <w:r>
        <w:rPr>
          <w:sz w:val="24"/>
          <w:szCs w:val="24"/>
          <w:lang w:val="sv-FI"/>
        </w:rPr>
        <w:t>-202</w:t>
      </w:r>
      <w:r w:rsidR="00681200">
        <w:rPr>
          <w:sz w:val="24"/>
          <w:szCs w:val="24"/>
          <w:lang w:val="sv-FI"/>
        </w:rPr>
        <w:t>7</w:t>
      </w:r>
      <w:proofErr w:type="gramEnd"/>
    </w:p>
    <w:p w14:paraId="119317B7" w14:textId="1F2ADF4B" w:rsidR="0075166B" w:rsidRDefault="00FF2259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</w:t>
      </w:r>
      <w:r w:rsidR="00131CC1">
        <w:rPr>
          <w:sz w:val="24"/>
          <w:szCs w:val="24"/>
          <w:lang w:val="sv-FI"/>
        </w:rPr>
        <w:t xml:space="preserve">         </w:t>
      </w:r>
      <w:r w:rsidR="00871BF8">
        <w:rPr>
          <w:sz w:val="24"/>
          <w:szCs w:val="24"/>
          <w:lang w:val="sv-FI"/>
        </w:rPr>
        <w:t xml:space="preserve"> Peter Gammelgård</w:t>
      </w:r>
      <w:r w:rsidR="00131CC1">
        <w:rPr>
          <w:sz w:val="24"/>
          <w:szCs w:val="24"/>
          <w:lang w:val="sv-FI"/>
        </w:rPr>
        <w:t xml:space="preserve">             </w:t>
      </w:r>
      <w:r w:rsidR="00681200">
        <w:rPr>
          <w:sz w:val="24"/>
          <w:szCs w:val="24"/>
          <w:lang w:val="sv-FI"/>
        </w:rPr>
        <w:tab/>
      </w:r>
      <w:r w:rsidR="00681200">
        <w:rPr>
          <w:sz w:val="24"/>
          <w:szCs w:val="24"/>
          <w:lang w:val="sv-FI"/>
        </w:rPr>
        <w:tab/>
        <w:t xml:space="preserve">             </w:t>
      </w:r>
      <w:proofErr w:type="gramStart"/>
      <w:r w:rsidR="00681200">
        <w:rPr>
          <w:sz w:val="24"/>
          <w:szCs w:val="24"/>
          <w:lang w:val="sv-FI"/>
        </w:rPr>
        <w:t>2026-2027</w:t>
      </w:r>
      <w:proofErr w:type="gramEnd"/>
      <w:r w:rsidR="00681200">
        <w:rPr>
          <w:sz w:val="24"/>
          <w:szCs w:val="24"/>
          <w:lang w:val="sv-FI"/>
        </w:rPr>
        <w:t xml:space="preserve">, </w:t>
      </w:r>
      <w:r w:rsidR="00681200" w:rsidRPr="00EC4761">
        <w:rPr>
          <w:lang w:val="sv-FI"/>
        </w:rPr>
        <w:t>ny</w:t>
      </w:r>
    </w:p>
    <w:p w14:paraId="2DC599B8" w14:textId="74F9F7F4" w:rsidR="00F40CA7" w:rsidRDefault="002C05E4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75166B">
        <w:rPr>
          <w:sz w:val="24"/>
          <w:szCs w:val="24"/>
          <w:lang w:val="sv-FI"/>
        </w:rPr>
        <w:t xml:space="preserve"> </w:t>
      </w:r>
      <w:r w:rsidR="00BE3397">
        <w:rPr>
          <w:sz w:val="24"/>
          <w:szCs w:val="24"/>
          <w:lang w:val="sv-FI"/>
        </w:rPr>
        <w:t>(</w:t>
      </w:r>
      <w:proofErr w:type="gramStart"/>
      <w:r w:rsidR="00BE3397">
        <w:rPr>
          <w:sz w:val="24"/>
          <w:szCs w:val="24"/>
          <w:lang w:val="sv-FI"/>
        </w:rPr>
        <w:t>Alla  nyvalda</w:t>
      </w:r>
      <w:proofErr w:type="gramEnd"/>
      <w:r w:rsidR="00BE3397">
        <w:rPr>
          <w:sz w:val="24"/>
          <w:szCs w:val="24"/>
          <w:lang w:val="sv-FI"/>
        </w:rPr>
        <w:t xml:space="preserve"> fortsätter till årsmötet 202</w:t>
      </w:r>
      <w:r w:rsidR="00AD3854">
        <w:rPr>
          <w:sz w:val="24"/>
          <w:szCs w:val="24"/>
          <w:lang w:val="sv-FI"/>
        </w:rPr>
        <w:t>7</w:t>
      </w:r>
      <w:r w:rsidR="00B25BE4">
        <w:rPr>
          <w:sz w:val="24"/>
          <w:szCs w:val="24"/>
          <w:lang w:val="sv-FI"/>
        </w:rPr>
        <w:t>)</w:t>
      </w:r>
      <w:r w:rsidR="00AB7ADC">
        <w:rPr>
          <w:sz w:val="24"/>
          <w:szCs w:val="24"/>
          <w:lang w:val="sv-FI"/>
        </w:rPr>
        <w:t>.</w:t>
      </w:r>
    </w:p>
    <w:p w14:paraId="127BB2EA" w14:textId="77777777" w:rsidR="002C05E4" w:rsidRDefault="00BE3397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 </w:t>
      </w:r>
      <w:r w:rsidRPr="00BE3397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Pr="00BE3397">
        <w:rPr>
          <w:sz w:val="24"/>
          <w:szCs w:val="24"/>
          <w:lang w:val="sv-FI"/>
        </w:rPr>
        <w:t>Årsmötet godkände</w:t>
      </w:r>
      <w:r w:rsidRPr="00BE3397">
        <w:rPr>
          <w:b/>
          <w:bCs/>
          <w:sz w:val="24"/>
          <w:szCs w:val="24"/>
          <w:lang w:val="sv-FI"/>
        </w:rPr>
        <w:t xml:space="preserve"> </w:t>
      </w:r>
      <w:r w:rsidR="002C05E4" w:rsidRPr="002C05E4">
        <w:rPr>
          <w:sz w:val="24"/>
          <w:szCs w:val="24"/>
          <w:lang w:val="sv-FI"/>
        </w:rPr>
        <w:t>enhälligt medlemmarna i styrelsen och ersättarna.</w:t>
      </w:r>
    </w:p>
    <w:p w14:paraId="687EBC6F" w14:textId="77777777" w:rsidR="001B0B3F" w:rsidRDefault="001B0B3F" w:rsidP="00EA21E3">
      <w:pPr>
        <w:pStyle w:val="Ingetavstnd"/>
        <w:rPr>
          <w:sz w:val="24"/>
          <w:szCs w:val="24"/>
          <w:lang w:val="sv-FI"/>
        </w:rPr>
      </w:pPr>
    </w:p>
    <w:p w14:paraId="36BDD693" w14:textId="28632EBC" w:rsidR="001B0B3F" w:rsidRDefault="001B0B3F" w:rsidP="00EA21E3">
      <w:pPr>
        <w:pStyle w:val="Ingetavstnd"/>
        <w:rPr>
          <w:b/>
          <w:bCs/>
          <w:sz w:val="24"/>
          <w:szCs w:val="24"/>
          <w:lang w:val="sv-FI"/>
        </w:rPr>
      </w:pPr>
      <w:r w:rsidRPr="001B0B3F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4</w:t>
      </w:r>
      <w:r w:rsidRPr="001B0B3F">
        <w:rPr>
          <w:b/>
          <w:bCs/>
          <w:sz w:val="24"/>
          <w:szCs w:val="24"/>
          <w:lang w:val="sv-FI"/>
        </w:rPr>
        <w:t>.</w:t>
      </w:r>
      <w:r>
        <w:rPr>
          <w:b/>
          <w:bCs/>
          <w:sz w:val="24"/>
          <w:szCs w:val="24"/>
          <w:lang w:val="sv-FI"/>
        </w:rPr>
        <w:t xml:space="preserve"> St</w:t>
      </w:r>
      <w:r w:rsidR="0009434B">
        <w:rPr>
          <w:b/>
          <w:bCs/>
          <w:sz w:val="24"/>
          <w:szCs w:val="24"/>
          <w:lang w:val="sv-FI"/>
        </w:rPr>
        <w:t>yrelsen utser Gemenskapsgruppen, Trivselgruppen, Rese- och rörelsegruppen,</w:t>
      </w:r>
    </w:p>
    <w:p w14:paraId="681D3B31" w14:textId="375EB0B0" w:rsidR="0009434B" w:rsidRDefault="0009434B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IT-gruppen samt funktionärsgruppen</w:t>
      </w:r>
      <w:r w:rsidR="00AD3854">
        <w:rPr>
          <w:b/>
          <w:bCs/>
          <w:sz w:val="24"/>
          <w:szCs w:val="24"/>
          <w:lang w:val="sv-FI"/>
        </w:rPr>
        <w:t xml:space="preserve">, </w:t>
      </w:r>
      <w:r>
        <w:rPr>
          <w:b/>
          <w:bCs/>
          <w:sz w:val="24"/>
          <w:szCs w:val="24"/>
          <w:lang w:val="sv-FI"/>
        </w:rPr>
        <w:t>Redaktionsgruppen</w:t>
      </w:r>
      <w:r w:rsidR="00730ECC">
        <w:rPr>
          <w:b/>
          <w:bCs/>
          <w:sz w:val="24"/>
          <w:szCs w:val="24"/>
          <w:lang w:val="sv-FI"/>
        </w:rPr>
        <w:t xml:space="preserve"> för</w:t>
      </w:r>
    </w:p>
    <w:p w14:paraId="3DC4A080" w14:textId="0CE0AD1A" w:rsidR="00730ECC" w:rsidRDefault="00730ECC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Korsholmssenioren</w:t>
      </w:r>
      <w:r w:rsidR="00AD3854">
        <w:rPr>
          <w:b/>
          <w:bCs/>
          <w:sz w:val="24"/>
          <w:szCs w:val="24"/>
          <w:lang w:val="sv-FI"/>
        </w:rPr>
        <w:t xml:space="preserve"> och kalendergruppen.</w:t>
      </w:r>
      <w:r>
        <w:rPr>
          <w:b/>
          <w:bCs/>
          <w:sz w:val="24"/>
          <w:szCs w:val="24"/>
          <w:lang w:val="sv-FI"/>
        </w:rPr>
        <w:t xml:space="preserve"> Styrelsen utser ansvarig för </w:t>
      </w:r>
      <w:r w:rsidR="00EE53C4">
        <w:rPr>
          <w:b/>
          <w:bCs/>
          <w:sz w:val="24"/>
          <w:szCs w:val="24"/>
          <w:lang w:val="sv-FI"/>
        </w:rPr>
        <w:t xml:space="preserve"> </w:t>
      </w:r>
    </w:p>
    <w:p w14:paraId="76471823" w14:textId="424E9AC0" w:rsidR="00EE53C4" w:rsidRDefault="00EE53C4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32701E">
        <w:rPr>
          <w:b/>
          <w:bCs/>
          <w:sz w:val="24"/>
          <w:szCs w:val="24"/>
          <w:lang w:val="sv-FI"/>
        </w:rPr>
        <w:t>m</w:t>
      </w:r>
      <w:r>
        <w:rPr>
          <w:b/>
          <w:bCs/>
          <w:sz w:val="24"/>
          <w:szCs w:val="24"/>
          <w:lang w:val="sv-FI"/>
        </w:rPr>
        <w:t xml:space="preserve">edlemsregistret. </w:t>
      </w:r>
    </w:p>
    <w:p w14:paraId="4D517C78" w14:textId="013C90DD" w:rsidR="00293D3A" w:rsidRPr="00AB7ADC" w:rsidRDefault="00F40CA7" w:rsidP="00EA21E3">
      <w:pPr>
        <w:pStyle w:val="Ingetavstnd"/>
        <w:rPr>
          <w:sz w:val="24"/>
          <w:szCs w:val="24"/>
          <w:lang w:val="sv-FI"/>
        </w:rPr>
      </w:pPr>
      <w:r w:rsidRPr="00293D3A">
        <w:rPr>
          <w:sz w:val="24"/>
          <w:szCs w:val="24"/>
          <w:lang w:val="sv-FI"/>
        </w:rPr>
        <w:t xml:space="preserve">         </w:t>
      </w:r>
      <w:r w:rsidR="00293D3A" w:rsidRPr="00293D3A">
        <w:rPr>
          <w:sz w:val="24"/>
          <w:szCs w:val="24"/>
          <w:lang w:val="sv-FI"/>
        </w:rPr>
        <w:t>Styrelsen</w:t>
      </w:r>
      <w:r w:rsidR="00293D3A">
        <w:rPr>
          <w:sz w:val="24"/>
          <w:szCs w:val="24"/>
          <w:lang w:val="sv-FI"/>
        </w:rPr>
        <w:t xml:space="preserve"> utser ovannämnda grupper. </w:t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</w:r>
      <w:r w:rsidR="00B616F8">
        <w:rPr>
          <w:sz w:val="24"/>
          <w:szCs w:val="24"/>
          <w:lang w:val="sv-FI"/>
        </w:rPr>
        <w:tab/>
        <w:t xml:space="preserve">       </w:t>
      </w:r>
    </w:p>
    <w:p w14:paraId="1068DF05" w14:textId="5039A1D1" w:rsidR="00063A52" w:rsidRDefault="00293D3A" w:rsidP="00EA21E3">
      <w:pPr>
        <w:pStyle w:val="Ingetavstnd"/>
        <w:rPr>
          <w:b/>
          <w:bCs/>
          <w:sz w:val="24"/>
          <w:szCs w:val="24"/>
          <w:lang w:val="sv-FI"/>
        </w:rPr>
      </w:pPr>
      <w:r w:rsidRPr="00293D3A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5</w:t>
      </w:r>
      <w:r w:rsidRPr="00293D3A">
        <w:rPr>
          <w:b/>
          <w:bCs/>
          <w:sz w:val="24"/>
          <w:szCs w:val="24"/>
          <w:lang w:val="sv-FI"/>
        </w:rPr>
        <w:t xml:space="preserve">. </w:t>
      </w:r>
      <w:r w:rsidR="00063A52">
        <w:rPr>
          <w:b/>
          <w:bCs/>
          <w:sz w:val="24"/>
          <w:szCs w:val="24"/>
          <w:lang w:val="sv-FI"/>
        </w:rPr>
        <w:t>Val av kassör för ett (1) år</w:t>
      </w:r>
    </w:p>
    <w:p w14:paraId="3A7FCE36" w14:textId="5A044623" w:rsidR="00E91F73" w:rsidRDefault="00E91F73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E91F73">
        <w:rPr>
          <w:sz w:val="24"/>
          <w:szCs w:val="24"/>
          <w:lang w:val="sv-FI"/>
        </w:rPr>
        <w:t xml:space="preserve">Föreslås att </w:t>
      </w:r>
      <w:r>
        <w:rPr>
          <w:sz w:val="24"/>
          <w:szCs w:val="24"/>
          <w:lang w:val="sv-FI"/>
        </w:rPr>
        <w:t xml:space="preserve">Jussi </w:t>
      </w:r>
      <w:r w:rsidR="00165684">
        <w:rPr>
          <w:sz w:val="24"/>
          <w:szCs w:val="24"/>
          <w:lang w:val="sv-FI"/>
        </w:rPr>
        <w:t>L</w:t>
      </w:r>
      <w:r>
        <w:rPr>
          <w:sz w:val="24"/>
          <w:szCs w:val="24"/>
          <w:lang w:val="sv-FI"/>
        </w:rPr>
        <w:t xml:space="preserve">ahti fortsätter som kassör i föreningen.  </w:t>
      </w:r>
    </w:p>
    <w:p w14:paraId="1C16F6F6" w14:textId="66A68807" w:rsidR="00E91F73" w:rsidRDefault="00513118" w:rsidP="00EA21E3">
      <w:pPr>
        <w:pStyle w:val="Ingetavstnd"/>
        <w:rPr>
          <w:sz w:val="24"/>
          <w:szCs w:val="24"/>
          <w:lang w:val="sv-FI"/>
        </w:rPr>
      </w:pPr>
      <w:r w:rsidRPr="00513118">
        <w:rPr>
          <w:sz w:val="24"/>
          <w:szCs w:val="24"/>
          <w:lang w:val="sv-FI"/>
        </w:rPr>
        <w:t xml:space="preserve">         </w:t>
      </w:r>
      <w:r w:rsidRPr="00513118">
        <w:rPr>
          <w:b/>
          <w:bCs/>
          <w:sz w:val="24"/>
          <w:szCs w:val="24"/>
          <w:lang w:val="sv-FI"/>
        </w:rPr>
        <w:t>Beslut</w:t>
      </w:r>
      <w:r w:rsidRPr="00513118">
        <w:rPr>
          <w:sz w:val="24"/>
          <w:szCs w:val="24"/>
          <w:lang w:val="sv-FI"/>
        </w:rPr>
        <w:t xml:space="preserve">: Jussi </w:t>
      </w:r>
      <w:r>
        <w:rPr>
          <w:sz w:val="24"/>
          <w:szCs w:val="24"/>
          <w:lang w:val="sv-FI"/>
        </w:rPr>
        <w:t>L</w:t>
      </w:r>
      <w:r w:rsidRPr="00513118">
        <w:rPr>
          <w:sz w:val="24"/>
          <w:szCs w:val="24"/>
          <w:lang w:val="sv-FI"/>
        </w:rPr>
        <w:t xml:space="preserve">ahti </w:t>
      </w:r>
      <w:r w:rsidR="00F21B76">
        <w:rPr>
          <w:sz w:val="24"/>
          <w:szCs w:val="24"/>
          <w:lang w:val="sv-FI"/>
        </w:rPr>
        <w:t>valdes</w:t>
      </w:r>
      <w:r w:rsidRPr="00513118">
        <w:rPr>
          <w:sz w:val="24"/>
          <w:szCs w:val="24"/>
          <w:lang w:val="sv-FI"/>
        </w:rPr>
        <w:t xml:space="preserve"> enhälligt </w:t>
      </w:r>
      <w:r w:rsidR="00030960">
        <w:rPr>
          <w:sz w:val="24"/>
          <w:szCs w:val="24"/>
          <w:lang w:val="sv-FI"/>
        </w:rPr>
        <w:t>till kassör för 202</w:t>
      </w:r>
      <w:r w:rsidR="00AB7ADC">
        <w:rPr>
          <w:sz w:val="24"/>
          <w:szCs w:val="24"/>
          <w:lang w:val="sv-FI"/>
        </w:rPr>
        <w:t>6</w:t>
      </w:r>
      <w:r w:rsidR="00030960">
        <w:rPr>
          <w:sz w:val="24"/>
          <w:szCs w:val="24"/>
          <w:lang w:val="sv-FI"/>
        </w:rPr>
        <w:t xml:space="preserve">. Inga andra förslag </w:t>
      </w:r>
    </w:p>
    <w:p w14:paraId="4CC6FFC5" w14:textId="2F053EC7" w:rsidR="00B115AD" w:rsidRDefault="00B115A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presenterades. </w:t>
      </w:r>
    </w:p>
    <w:p w14:paraId="24EEC35D" w14:textId="77777777" w:rsidR="0032701E" w:rsidRDefault="0032701E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35396E3F" w14:textId="339425A1" w:rsidR="000A11DE" w:rsidRDefault="000A11DE" w:rsidP="00EA21E3">
      <w:pPr>
        <w:pStyle w:val="Ingetavstnd"/>
        <w:rPr>
          <w:b/>
          <w:bCs/>
          <w:sz w:val="24"/>
          <w:szCs w:val="24"/>
          <w:lang w:val="sv-FI"/>
        </w:rPr>
      </w:pPr>
      <w:r w:rsidRPr="000A11DE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6</w:t>
      </w:r>
      <w:r w:rsidRPr="000A11DE">
        <w:rPr>
          <w:b/>
          <w:bCs/>
          <w:sz w:val="24"/>
          <w:szCs w:val="24"/>
          <w:lang w:val="sv-FI"/>
        </w:rPr>
        <w:t xml:space="preserve">. </w:t>
      </w:r>
      <w:r w:rsidR="00A27DE9">
        <w:rPr>
          <w:b/>
          <w:bCs/>
          <w:sz w:val="24"/>
          <w:szCs w:val="24"/>
          <w:lang w:val="sv-FI"/>
        </w:rPr>
        <w:t>Val av två (2) ordinarie verksamhetsgranskare</w:t>
      </w:r>
    </w:p>
    <w:p w14:paraId="0B30BBD1" w14:textId="6E8B3956" w:rsidR="0031109A" w:rsidRDefault="0031109A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BF6632" w:rsidRPr="00BF6632">
        <w:rPr>
          <w:sz w:val="24"/>
          <w:szCs w:val="24"/>
          <w:lang w:val="sv-FI"/>
        </w:rPr>
        <w:t>Ingen revisor väljs på grund</w:t>
      </w:r>
      <w:r w:rsidR="00BF6632">
        <w:rPr>
          <w:sz w:val="24"/>
          <w:szCs w:val="24"/>
          <w:lang w:val="sv-FI"/>
        </w:rPr>
        <w:t xml:space="preserve"> av att föreningens omsättning är liten</w:t>
      </w:r>
      <w:r w:rsidR="000A6916">
        <w:rPr>
          <w:sz w:val="24"/>
          <w:szCs w:val="24"/>
          <w:lang w:val="sv-FI"/>
        </w:rPr>
        <w:t xml:space="preserve"> och ingen anställd </w:t>
      </w:r>
    </w:p>
    <w:p w14:paraId="3B8E9DCD" w14:textId="3A6F7DC5" w:rsidR="00E60B20" w:rsidRDefault="000A691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person. </w:t>
      </w:r>
    </w:p>
    <w:p w14:paraId="305A9502" w14:textId="06C5F233" w:rsidR="000A6916" w:rsidRDefault="000A691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171CDD">
        <w:rPr>
          <w:sz w:val="24"/>
          <w:szCs w:val="24"/>
          <w:lang w:val="sv-FI"/>
        </w:rPr>
        <w:t>Föreslås</w:t>
      </w:r>
      <w:r w:rsidR="005C7A7E">
        <w:rPr>
          <w:sz w:val="24"/>
          <w:szCs w:val="24"/>
          <w:lang w:val="sv-FI"/>
        </w:rPr>
        <w:t xml:space="preserve"> att </w:t>
      </w:r>
      <w:r w:rsidR="00886448">
        <w:rPr>
          <w:sz w:val="24"/>
          <w:szCs w:val="24"/>
          <w:lang w:val="sv-FI"/>
        </w:rPr>
        <w:t xml:space="preserve">Håkan </w:t>
      </w:r>
      <w:proofErr w:type="spellStart"/>
      <w:r w:rsidR="00886448">
        <w:rPr>
          <w:sz w:val="24"/>
          <w:szCs w:val="24"/>
          <w:lang w:val="sv-FI"/>
        </w:rPr>
        <w:t>Lall</w:t>
      </w:r>
      <w:proofErr w:type="spellEnd"/>
      <w:r w:rsidR="00886448">
        <w:rPr>
          <w:sz w:val="24"/>
          <w:szCs w:val="24"/>
          <w:lang w:val="sv-FI"/>
        </w:rPr>
        <w:t xml:space="preserve"> </w:t>
      </w:r>
      <w:r w:rsidR="00EE53C4">
        <w:rPr>
          <w:sz w:val="24"/>
          <w:szCs w:val="24"/>
          <w:lang w:val="sv-FI"/>
        </w:rPr>
        <w:t xml:space="preserve">och Jan-Ove Ingo </w:t>
      </w:r>
      <w:r w:rsidR="00886448">
        <w:rPr>
          <w:sz w:val="24"/>
          <w:szCs w:val="24"/>
          <w:lang w:val="sv-FI"/>
        </w:rPr>
        <w:t>väljs till verksamhetsgranskare</w:t>
      </w:r>
      <w:r w:rsidR="00B50EB5">
        <w:rPr>
          <w:sz w:val="24"/>
          <w:szCs w:val="24"/>
          <w:lang w:val="sv-FI"/>
        </w:rPr>
        <w:t>.</w:t>
      </w:r>
      <w:r w:rsidR="00A64953">
        <w:rPr>
          <w:sz w:val="24"/>
          <w:szCs w:val="24"/>
          <w:lang w:val="sv-FI"/>
        </w:rPr>
        <w:t xml:space="preserve"> Christer </w:t>
      </w:r>
      <w:proofErr w:type="spellStart"/>
      <w:r w:rsidR="00A64953">
        <w:rPr>
          <w:sz w:val="24"/>
          <w:szCs w:val="24"/>
          <w:lang w:val="sv-FI"/>
        </w:rPr>
        <w:t>Öist</w:t>
      </w:r>
      <w:proofErr w:type="spellEnd"/>
    </w:p>
    <w:p w14:paraId="59C59329" w14:textId="3B3B6EA7" w:rsidR="0033616D" w:rsidRDefault="007934D2" w:rsidP="00EA21E3">
      <w:pPr>
        <w:pStyle w:val="Ingetavstnd"/>
        <w:rPr>
          <w:sz w:val="24"/>
          <w:szCs w:val="24"/>
          <w:lang w:val="sv-FI"/>
        </w:rPr>
      </w:pPr>
      <w:r w:rsidRPr="0033616D">
        <w:rPr>
          <w:sz w:val="24"/>
          <w:szCs w:val="24"/>
          <w:lang w:val="sv-FI"/>
        </w:rPr>
        <w:t xml:space="preserve">         </w:t>
      </w:r>
      <w:r w:rsidR="00C37DAD" w:rsidRPr="0033616D">
        <w:rPr>
          <w:sz w:val="24"/>
          <w:szCs w:val="24"/>
          <w:lang w:val="sv-FI"/>
        </w:rPr>
        <w:t xml:space="preserve">föreslås </w:t>
      </w:r>
      <w:r w:rsidR="0033616D" w:rsidRPr="0033616D">
        <w:rPr>
          <w:sz w:val="24"/>
          <w:szCs w:val="24"/>
          <w:lang w:val="sv-FI"/>
        </w:rPr>
        <w:t>till</w:t>
      </w:r>
      <w:r w:rsidR="0033616D">
        <w:rPr>
          <w:sz w:val="24"/>
          <w:szCs w:val="24"/>
          <w:lang w:val="sv-FI"/>
        </w:rPr>
        <w:t xml:space="preserve"> ersättare. </w:t>
      </w:r>
    </w:p>
    <w:p w14:paraId="48A91917" w14:textId="369D9359" w:rsidR="00A64953" w:rsidRDefault="0033616D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33616D">
        <w:rPr>
          <w:b/>
          <w:bCs/>
          <w:sz w:val="24"/>
          <w:szCs w:val="24"/>
          <w:lang w:val="sv-FI"/>
        </w:rPr>
        <w:t xml:space="preserve">Beslut: </w:t>
      </w:r>
      <w:r w:rsidR="005F2804" w:rsidRPr="006806DE">
        <w:rPr>
          <w:sz w:val="24"/>
          <w:szCs w:val="24"/>
          <w:lang w:val="sv-FI"/>
        </w:rPr>
        <w:t xml:space="preserve">Verksamhetsgranskare valdes enhälligt </w:t>
      </w:r>
      <w:r w:rsidR="006806DE" w:rsidRPr="006806DE">
        <w:rPr>
          <w:sz w:val="24"/>
          <w:szCs w:val="24"/>
          <w:lang w:val="sv-FI"/>
        </w:rPr>
        <w:t>enligt förslag.</w:t>
      </w:r>
    </w:p>
    <w:p w14:paraId="686FF697" w14:textId="77777777" w:rsidR="00A64953" w:rsidRDefault="00A64953" w:rsidP="00EA21E3">
      <w:pPr>
        <w:pStyle w:val="Ingetavstnd"/>
        <w:rPr>
          <w:sz w:val="24"/>
          <w:szCs w:val="24"/>
          <w:lang w:val="sv-FI"/>
        </w:rPr>
      </w:pPr>
    </w:p>
    <w:p w14:paraId="38A020D1" w14:textId="232D2A35" w:rsidR="00945350" w:rsidRDefault="006806DE" w:rsidP="00EA21E3">
      <w:pPr>
        <w:pStyle w:val="Ingetavstnd"/>
        <w:rPr>
          <w:b/>
          <w:bCs/>
          <w:sz w:val="24"/>
          <w:szCs w:val="24"/>
          <w:lang w:val="sv-FI"/>
        </w:rPr>
      </w:pPr>
      <w:r w:rsidRPr="006806DE">
        <w:rPr>
          <w:b/>
          <w:bCs/>
          <w:sz w:val="24"/>
          <w:szCs w:val="24"/>
          <w:lang w:val="sv-FI"/>
        </w:rPr>
        <w:t>§ 1</w:t>
      </w:r>
      <w:r w:rsidR="00E60B20">
        <w:rPr>
          <w:b/>
          <w:bCs/>
          <w:sz w:val="24"/>
          <w:szCs w:val="24"/>
          <w:lang w:val="sv-FI"/>
        </w:rPr>
        <w:t>7</w:t>
      </w:r>
      <w:r w:rsidRPr="006806DE">
        <w:rPr>
          <w:b/>
          <w:bCs/>
          <w:sz w:val="24"/>
          <w:szCs w:val="24"/>
          <w:lang w:val="sv-FI"/>
        </w:rPr>
        <w:t xml:space="preserve">. </w:t>
      </w:r>
      <w:r w:rsidR="00945350">
        <w:rPr>
          <w:b/>
          <w:bCs/>
          <w:sz w:val="24"/>
          <w:szCs w:val="24"/>
          <w:lang w:val="sv-FI"/>
        </w:rPr>
        <w:t xml:space="preserve">Val av valberedningskommitté   </w:t>
      </w:r>
    </w:p>
    <w:p w14:paraId="5273EDA4" w14:textId="0E544731" w:rsidR="0014498C" w:rsidRDefault="0014498C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Föreslås:</w:t>
      </w:r>
    </w:p>
    <w:p w14:paraId="43A24D70" w14:textId="523BEC28" w:rsidR="00945350" w:rsidRDefault="00945350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F81ADB" w:rsidRPr="00F81ADB">
        <w:rPr>
          <w:sz w:val="24"/>
          <w:szCs w:val="24"/>
          <w:lang w:val="sv-FI"/>
        </w:rPr>
        <w:t xml:space="preserve">Åsa-Britt </w:t>
      </w:r>
      <w:proofErr w:type="spellStart"/>
      <w:r w:rsidR="00F81ADB" w:rsidRPr="00F81ADB">
        <w:rPr>
          <w:sz w:val="24"/>
          <w:szCs w:val="24"/>
          <w:lang w:val="sv-FI"/>
        </w:rPr>
        <w:t>Forth</w:t>
      </w:r>
      <w:proofErr w:type="spellEnd"/>
      <w:r w:rsidR="00F81ADB" w:rsidRPr="00F81ADB">
        <w:rPr>
          <w:sz w:val="24"/>
          <w:szCs w:val="24"/>
          <w:lang w:val="sv-FI"/>
        </w:rPr>
        <w:t>-Snellman, ordförande</w:t>
      </w:r>
    </w:p>
    <w:p w14:paraId="53BA5B64" w14:textId="1557BF52" w:rsidR="00F81ADB" w:rsidRPr="00185E49" w:rsidRDefault="00F81ADB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</w:t>
      </w:r>
      <w:r w:rsidR="009E0C54" w:rsidRPr="00185E49">
        <w:rPr>
          <w:sz w:val="24"/>
          <w:szCs w:val="24"/>
          <w:lang w:val="sv-FI"/>
        </w:rPr>
        <w:t>Lisen Kul</w:t>
      </w:r>
      <w:r w:rsidR="00165684" w:rsidRPr="00185E49">
        <w:rPr>
          <w:sz w:val="24"/>
          <w:szCs w:val="24"/>
          <w:lang w:val="sv-FI"/>
        </w:rPr>
        <w:t>las</w:t>
      </w:r>
      <w:r w:rsidR="009E0C54" w:rsidRPr="00185E49">
        <w:rPr>
          <w:sz w:val="24"/>
          <w:szCs w:val="24"/>
          <w:lang w:val="sv-FI"/>
        </w:rPr>
        <w:t>-Nyman</w:t>
      </w:r>
      <w:r w:rsidR="0014498C" w:rsidRPr="00185E49">
        <w:rPr>
          <w:sz w:val="24"/>
          <w:szCs w:val="24"/>
          <w:lang w:val="sv-FI"/>
        </w:rPr>
        <w:t xml:space="preserve">                         </w:t>
      </w:r>
      <w:r w:rsidR="00165684" w:rsidRPr="00185E49">
        <w:rPr>
          <w:sz w:val="24"/>
          <w:szCs w:val="24"/>
          <w:lang w:val="sv-FI"/>
        </w:rPr>
        <w:t xml:space="preserve">   </w:t>
      </w:r>
    </w:p>
    <w:p w14:paraId="7A1F1418" w14:textId="1436CF37" w:rsidR="0014498C" w:rsidRPr="00185E49" w:rsidRDefault="009E0C54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Yvonne Back</w:t>
      </w:r>
      <w:r w:rsidR="0014498C" w:rsidRPr="00185E49">
        <w:rPr>
          <w:sz w:val="24"/>
          <w:szCs w:val="24"/>
          <w:lang w:val="sv-FI"/>
        </w:rPr>
        <w:t xml:space="preserve">                                       </w:t>
      </w:r>
    </w:p>
    <w:p w14:paraId="375F00D6" w14:textId="58669DC6" w:rsidR="0014498C" w:rsidRDefault="0014498C" w:rsidP="00EA21E3">
      <w:pPr>
        <w:pStyle w:val="Ingetavstnd"/>
        <w:rPr>
          <w:sz w:val="24"/>
          <w:szCs w:val="24"/>
          <w:lang w:val="sv-FI"/>
        </w:rPr>
      </w:pPr>
      <w:r w:rsidRPr="00185E49">
        <w:rPr>
          <w:sz w:val="24"/>
          <w:szCs w:val="24"/>
          <w:lang w:val="sv-FI"/>
        </w:rPr>
        <w:t xml:space="preserve">         </w:t>
      </w:r>
      <w:r>
        <w:rPr>
          <w:sz w:val="24"/>
          <w:szCs w:val="24"/>
          <w:lang w:val="sv-FI"/>
        </w:rPr>
        <w:t xml:space="preserve">Fjalar Ingo                                           </w:t>
      </w:r>
    </w:p>
    <w:p w14:paraId="3E1F10A5" w14:textId="7471FF0F" w:rsidR="0014498C" w:rsidRDefault="0014498C" w:rsidP="00EA21E3">
      <w:pPr>
        <w:pStyle w:val="Ingetavstnd"/>
        <w:rPr>
          <w:sz w:val="24"/>
          <w:szCs w:val="24"/>
          <w:lang w:val="sv-FI"/>
        </w:rPr>
      </w:pPr>
      <w:r w:rsidRPr="00B3067E">
        <w:rPr>
          <w:b/>
          <w:bCs/>
          <w:sz w:val="24"/>
          <w:szCs w:val="24"/>
          <w:lang w:val="sv-FI"/>
        </w:rPr>
        <w:t xml:space="preserve">         </w:t>
      </w:r>
      <w:r w:rsidR="00B3067E" w:rsidRPr="00B3067E">
        <w:rPr>
          <w:b/>
          <w:bCs/>
          <w:sz w:val="24"/>
          <w:szCs w:val="24"/>
          <w:lang w:val="sv-FI"/>
        </w:rPr>
        <w:t xml:space="preserve">Beslut: </w:t>
      </w:r>
      <w:r w:rsidR="00B3067E" w:rsidRPr="00B3067E">
        <w:rPr>
          <w:sz w:val="24"/>
          <w:szCs w:val="24"/>
          <w:lang w:val="sv-FI"/>
        </w:rPr>
        <w:t>Val</w:t>
      </w:r>
      <w:r w:rsidR="00041932">
        <w:rPr>
          <w:sz w:val="24"/>
          <w:szCs w:val="24"/>
          <w:lang w:val="sv-FI"/>
        </w:rPr>
        <w:t>beredningskommittén</w:t>
      </w:r>
      <w:r w:rsidR="003810D8">
        <w:rPr>
          <w:sz w:val="24"/>
          <w:szCs w:val="24"/>
          <w:lang w:val="sv-FI"/>
        </w:rPr>
        <w:t>s</w:t>
      </w:r>
      <w:r w:rsidR="00041932">
        <w:rPr>
          <w:sz w:val="24"/>
          <w:szCs w:val="24"/>
          <w:lang w:val="sv-FI"/>
        </w:rPr>
        <w:t xml:space="preserve"> medlemmar godkändes. </w:t>
      </w:r>
    </w:p>
    <w:p w14:paraId="421545C0" w14:textId="77777777" w:rsidR="00070713" w:rsidRDefault="00070713" w:rsidP="00EA21E3">
      <w:pPr>
        <w:pStyle w:val="Ingetavstnd"/>
        <w:rPr>
          <w:sz w:val="24"/>
          <w:szCs w:val="24"/>
          <w:lang w:val="sv-FI"/>
        </w:rPr>
      </w:pPr>
    </w:p>
    <w:p w14:paraId="3AB0E94F" w14:textId="5C3EDB51" w:rsidR="00070713" w:rsidRDefault="00070713" w:rsidP="00EA21E3">
      <w:pPr>
        <w:pStyle w:val="Ingetavstnd"/>
        <w:rPr>
          <w:b/>
          <w:bCs/>
          <w:sz w:val="24"/>
          <w:szCs w:val="24"/>
          <w:lang w:val="sv-FI"/>
        </w:rPr>
      </w:pPr>
      <w:r w:rsidRPr="00070713">
        <w:rPr>
          <w:b/>
          <w:bCs/>
          <w:sz w:val="24"/>
          <w:szCs w:val="24"/>
          <w:lang w:val="sv-FI"/>
        </w:rPr>
        <w:t xml:space="preserve">§ 18. </w:t>
      </w:r>
      <w:r w:rsidR="00596207">
        <w:rPr>
          <w:b/>
          <w:bCs/>
          <w:sz w:val="24"/>
          <w:szCs w:val="24"/>
          <w:lang w:val="sv-FI"/>
        </w:rPr>
        <w:t>Sammanställning av svar på enkät om verksamhetsgrupper kontra FOA-gruppen</w:t>
      </w:r>
      <w:r w:rsidR="003B377C">
        <w:rPr>
          <w:b/>
          <w:bCs/>
          <w:sz w:val="24"/>
          <w:szCs w:val="24"/>
          <w:lang w:val="sv-FI"/>
        </w:rPr>
        <w:t>.</w:t>
      </w:r>
    </w:p>
    <w:p w14:paraId="03877C0E" w14:textId="7F686AD5" w:rsidR="002F0A4D" w:rsidRDefault="002F0A4D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4512EF">
        <w:rPr>
          <w:sz w:val="24"/>
          <w:szCs w:val="24"/>
          <w:lang w:val="sv-FI"/>
        </w:rPr>
        <w:t xml:space="preserve">En enkät har skickats ut till </w:t>
      </w:r>
      <w:r w:rsidR="00FC4150" w:rsidRPr="004512EF">
        <w:rPr>
          <w:sz w:val="24"/>
          <w:szCs w:val="24"/>
          <w:lang w:val="sv-FI"/>
        </w:rPr>
        <w:t xml:space="preserve">alla </w:t>
      </w:r>
      <w:r w:rsidR="00183F44" w:rsidRPr="004512EF">
        <w:rPr>
          <w:sz w:val="24"/>
          <w:szCs w:val="24"/>
          <w:lang w:val="sv-FI"/>
        </w:rPr>
        <w:t xml:space="preserve">förtroendevalda </w:t>
      </w:r>
      <w:r w:rsidR="003B377C" w:rsidRPr="004512EF">
        <w:rPr>
          <w:sz w:val="24"/>
          <w:szCs w:val="24"/>
          <w:lang w:val="sv-FI"/>
        </w:rPr>
        <w:t>i KPF</w:t>
      </w:r>
      <w:r w:rsidR="004512EF">
        <w:rPr>
          <w:sz w:val="24"/>
          <w:szCs w:val="24"/>
          <w:lang w:val="sv-FI"/>
        </w:rPr>
        <w:t>.</w:t>
      </w:r>
    </w:p>
    <w:p w14:paraId="5BF54F0B" w14:textId="3223D536" w:rsidR="004512EF" w:rsidRDefault="004512E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3576D">
        <w:rPr>
          <w:sz w:val="24"/>
          <w:szCs w:val="24"/>
          <w:lang w:val="sv-FI"/>
        </w:rPr>
        <w:t>Enkätgruppen ha</w:t>
      </w:r>
      <w:r w:rsidR="0032154A">
        <w:rPr>
          <w:sz w:val="24"/>
          <w:szCs w:val="24"/>
          <w:lang w:val="sv-FI"/>
        </w:rPr>
        <w:t>r</w:t>
      </w:r>
      <w:r w:rsidR="00D3576D">
        <w:rPr>
          <w:sz w:val="24"/>
          <w:szCs w:val="24"/>
          <w:lang w:val="sv-FI"/>
        </w:rPr>
        <w:t xml:space="preserve"> hållit möte </w:t>
      </w:r>
      <w:r w:rsidR="00636F23">
        <w:rPr>
          <w:sz w:val="24"/>
          <w:szCs w:val="24"/>
          <w:lang w:val="sv-FI"/>
        </w:rPr>
        <w:t>25.</w:t>
      </w:r>
      <w:r w:rsidR="0032154A">
        <w:rPr>
          <w:sz w:val="24"/>
          <w:szCs w:val="24"/>
          <w:lang w:val="sv-FI"/>
        </w:rPr>
        <w:t>2.</w:t>
      </w:r>
      <w:r w:rsidR="00636F23">
        <w:rPr>
          <w:sz w:val="24"/>
          <w:szCs w:val="24"/>
          <w:lang w:val="sv-FI"/>
        </w:rPr>
        <w:t xml:space="preserve"> och gått igenom svaren. Vi fokuserade</w:t>
      </w:r>
      <w:r w:rsidR="0032154A">
        <w:rPr>
          <w:sz w:val="24"/>
          <w:szCs w:val="24"/>
          <w:lang w:val="sv-FI"/>
        </w:rPr>
        <w:t xml:space="preserve"> </w:t>
      </w:r>
      <w:r w:rsidR="00636F23">
        <w:rPr>
          <w:sz w:val="24"/>
          <w:szCs w:val="24"/>
          <w:lang w:val="sv-FI"/>
        </w:rPr>
        <w:t>diskussionen</w:t>
      </w:r>
    </w:p>
    <w:p w14:paraId="2F3065CC" w14:textId="3B0050DD" w:rsidR="00636F23" w:rsidRDefault="00636F23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2154A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örst </w:t>
      </w:r>
      <w:r w:rsidR="00F20DD1">
        <w:rPr>
          <w:sz w:val="24"/>
          <w:szCs w:val="24"/>
          <w:lang w:val="sv-FI"/>
        </w:rPr>
        <w:t xml:space="preserve">på </w:t>
      </w:r>
      <w:r w:rsidR="0032154A">
        <w:rPr>
          <w:sz w:val="24"/>
          <w:szCs w:val="24"/>
          <w:lang w:val="sv-FI"/>
        </w:rPr>
        <w:t>P</w:t>
      </w:r>
      <w:r w:rsidR="00F20DD1">
        <w:rPr>
          <w:sz w:val="24"/>
          <w:szCs w:val="24"/>
          <w:lang w:val="sv-FI"/>
        </w:rPr>
        <w:t>.7. i enkäten och kunde konstatera att 7 svaranden anser att det är bättre</w:t>
      </w:r>
      <w:r w:rsidR="00AE5DF2">
        <w:rPr>
          <w:sz w:val="24"/>
          <w:szCs w:val="24"/>
          <w:lang w:val="sv-FI"/>
        </w:rPr>
        <w:t xml:space="preserve"> nu, än</w:t>
      </w:r>
    </w:p>
    <w:p w14:paraId="10EB9DA2" w14:textId="0A093AA4" w:rsidR="00F061D2" w:rsidRDefault="00AE5DF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2154A">
        <w:rPr>
          <w:sz w:val="24"/>
          <w:szCs w:val="24"/>
          <w:lang w:val="sv-FI"/>
        </w:rPr>
        <w:t>u</w:t>
      </w:r>
      <w:r>
        <w:rPr>
          <w:sz w:val="24"/>
          <w:szCs w:val="24"/>
          <w:lang w:val="sv-FI"/>
        </w:rPr>
        <w:t>nder FOA-tiden</w:t>
      </w:r>
      <w:r w:rsidR="005200E4">
        <w:rPr>
          <w:sz w:val="24"/>
          <w:szCs w:val="24"/>
          <w:lang w:val="sv-FI"/>
        </w:rPr>
        <w:t>.</w:t>
      </w:r>
      <w:r w:rsidR="009A6B18">
        <w:rPr>
          <w:sz w:val="24"/>
          <w:szCs w:val="24"/>
          <w:lang w:val="sv-FI"/>
        </w:rPr>
        <w:t xml:space="preserve"> Ingen anser att </w:t>
      </w:r>
      <w:r w:rsidR="007406F4">
        <w:rPr>
          <w:sz w:val="24"/>
          <w:szCs w:val="24"/>
          <w:lang w:val="sv-FI"/>
        </w:rPr>
        <w:t xml:space="preserve">det var bättre tidigare. </w:t>
      </w:r>
      <w:r w:rsidR="00F061D2">
        <w:rPr>
          <w:sz w:val="24"/>
          <w:szCs w:val="24"/>
          <w:lang w:val="sv-FI"/>
        </w:rPr>
        <w:t xml:space="preserve">Vi beslöt att föredra denna </w:t>
      </w:r>
    </w:p>
    <w:p w14:paraId="758DB2C4" w14:textId="77777777" w:rsidR="0032154A" w:rsidRDefault="00F061D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punkt </w:t>
      </w:r>
      <w:r w:rsidR="009F7CB8">
        <w:rPr>
          <w:sz w:val="24"/>
          <w:szCs w:val="24"/>
          <w:lang w:val="sv-FI"/>
        </w:rPr>
        <w:t xml:space="preserve">till styrelsen med förslaget att den också ska föredras vid årsmötet. </w:t>
      </w:r>
    </w:p>
    <w:p w14:paraId="496EC18B" w14:textId="35599138" w:rsidR="00CB6F5F" w:rsidRDefault="0032154A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5F4085">
        <w:rPr>
          <w:sz w:val="24"/>
          <w:szCs w:val="24"/>
          <w:lang w:val="sv-FI"/>
        </w:rPr>
        <w:t>Vad gäller de andra punkterna</w:t>
      </w:r>
      <w:r w:rsidR="00CB6F5F">
        <w:rPr>
          <w:sz w:val="24"/>
          <w:szCs w:val="24"/>
          <w:lang w:val="sv-FI"/>
        </w:rPr>
        <w:t>,</w:t>
      </w:r>
      <w:r w:rsidR="005F4085">
        <w:rPr>
          <w:sz w:val="24"/>
          <w:szCs w:val="24"/>
          <w:lang w:val="sv-FI"/>
        </w:rPr>
        <w:t xml:space="preserve"> sänder vi ut alla svar till styrelsen</w:t>
      </w:r>
      <w:r w:rsidR="00CB6F5F">
        <w:rPr>
          <w:sz w:val="24"/>
          <w:szCs w:val="24"/>
          <w:lang w:val="sv-FI"/>
        </w:rPr>
        <w:t xml:space="preserve"> med </w:t>
      </w:r>
    </w:p>
    <w:p w14:paraId="2E3CA417" w14:textId="26352F89" w:rsidR="00CB6F5F" w:rsidRDefault="00CB6F5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E0774B">
        <w:rPr>
          <w:sz w:val="24"/>
          <w:szCs w:val="24"/>
          <w:lang w:val="sv-FI"/>
        </w:rPr>
        <w:t>f</w:t>
      </w:r>
      <w:r>
        <w:rPr>
          <w:sz w:val="24"/>
          <w:szCs w:val="24"/>
          <w:lang w:val="sv-FI"/>
        </w:rPr>
        <w:t xml:space="preserve">öredragningslistan </w:t>
      </w:r>
      <w:r w:rsidR="00824141">
        <w:rPr>
          <w:sz w:val="24"/>
          <w:szCs w:val="24"/>
          <w:lang w:val="sv-FI"/>
        </w:rPr>
        <w:t xml:space="preserve">till nästa möte, men tar dem inte i detta läge till årsmötet. </w:t>
      </w:r>
      <w:r w:rsidR="002F1CF2">
        <w:rPr>
          <w:sz w:val="24"/>
          <w:szCs w:val="24"/>
          <w:lang w:val="sv-FI"/>
        </w:rPr>
        <w:t>Det skulle</w:t>
      </w:r>
    </w:p>
    <w:p w14:paraId="47E3331B" w14:textId="13268C84" w:rsidR="002F1CF2" w:rsidRDefault="002F1CF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ta för lång tid att presentera de andra punkternas svar och kommentarer vid årsmötet. </w:t>
      </w:r>
    </w:p>
    <w:p w14:paraId="278D7405" w14:textId="61E8FDB1" w:rsidR="00262DBC" w:rsidRPr="00B87E10" w:rsidRDefault="00F22ABB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</w:t>
      </w:r>
      <w:r w:rsidR="00B87E10">
        <w:rPr>
          <w:sz w:val="24"/>
          <w:szCs w:val="24"/>
          <w:lang w:val="sv-FI"/>
        </w:rPr>
        <w:t xml:space="preserve">ska behandla enkäten i ett separat diskussionsmöte. </w:t>
      </w:r>
    </w:p>
    <w:p w14:paraId="665C0C29" w14:textId="03542102" w:rsidR="00452559" w:rsidRPr="00452559" w:rsidRDefault="00452559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3165CB">
        <w:rPr>
          <w:b/>
          <w:bCs/>
          <w:sz w:val="24"/>
          <w:szCs w:val="24"/>
          <w:lang w:val="sv-FI"/>
        </w:rPr>
        <w:t xml:space="preserve">För kännedom. </w:t>
      </w:r>
    </w:p>
    <w:p w14:paraId="7B19C6EE" w14:textId="77777777" w:rsidR="00F37353" w:rsidRDefault="00F37353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1A3BC8F5" w14:textId="6141408F" w:rsidR="00F37353" w:rsidRDefault="00F37353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19. Kallande av Evy </w:t>
      </w:r>
      <w:proofErr w:type="spellStart"/>
      <w:r>
        <w:rPr>
          <w:b/>
          <w:bCs/>
          <w:sz w:val="24"/>
          <w:szCs w:val="24"/>
          <w:lang w:val="sv-FI"/>
        </w:rPr>
        <w:t>Thölix</w:t>
      </w:r>
      <w:proofErr w:type="spellEnd"/>
      <w:r>
        <w:rPr>
          <w:b/>
          <w:bCs/>
          <w:sz w:val="24"/>
          <w:szCs w:val="24"/>
          <w:lang w:val="sv-FI"/>
        </w:rPr>
        <w:t xml:space="preserve"> till hedersmedlem</w:t>
      </w:r>
    </w:p>
    <w:p w14:paraId="0260C2E0" w14:textId="739DAFF4" w:rsidR="00BA3E1B" w:rsidRDefault="00BA3E1B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="00F92899">
        <w:rPr>
          <w:sz w:val="24"/>
          <w:szCs w:val="24"/>
          <w:lang w:val="sv-FI"/>
        </w:rPr>
        <w:t xml:space="preserve">Evy </w:t>
      </w:r>
      <w:proofErr w:type="spellStart"/>
      <w:r w:rsidR="00F92899">
        <w:rPr>
          <w:sz w:val="24"/>
          <w:szCs w:val="24"/>
          <w:lang w:val="sv-FI"/>
        </w:rPr>
        <w:t>Thölix</w:t>
      </w:r>
      <w:proofErr w:type="spellEnd"/>
      <w:r w:rsidR="00F92899">
        <w:rPr>
          <w:sz w:val="24"/>
          <w:szCs w:val="24"/>
          <w:lang w:val="sv-FI"/>
        </w:rPr>
        <w:t xml:space="preserve"> har varit ordförande i styrelsen åren </w:t>
      </w:r>
      <w:proofErr w:type="gramStart"/>
      <w:r w:rsidR="00F92899">
        <w:rPr>
          <w:sz w:val="24"/>
          <w:szCs w:val="24"/>
          <w:lang w:val="sv-FI"/>
        </w:rPr>
        <w:t>1986-1992</w:t>
      </w:r>
      <w:proofErr w:type="gramEnd"/>
      <w:r w:rsidR="007E0659">
        <w:rPr>
          <w:sz w:val="24"/>
          <w:szCs w:val="24"/>
          <w:lang w:val="sv-FI"/>
        </w:rPr>
        <w:t>, ordförande i Fest- och</w:t>
      </w:r>
    </w:p>
    <w:p w14:paraId="1A6A5D64" w14:textId="4ADC3F41" w:rsidR="007E0659" w:rsidRDefault="007E0659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Aktivitetskommittén </w:t>
      </w:r>
      <w:proofErr w:type="gramStart"/>
      <w:r>
        <w:rPr>
          <w:sz w:val="24"/>
          <w:szCs w:val="24"/>
          <w:lang w:val="sv-FI"/>
        </w:rPr>
        <w:t>1986-1987</w:t>
      </w:r>
      <w:proofErr w:type="gramEnd"/>
      <w:r>
        <w:rPr>
          <w:sz w:val="24"/>
          <w:szCs w:val="24"/>
          <w:lang w:val="sv-FI"/>
        </w:rPr>
        <w:t xml:space="preserve">. </w:t>
      </w:r>
      <w:r w:rsidR="00557F9C">
        <w:rPr>
          <w:sz w:val="24"/>
          <w:szCs w:val="24"/>
          <w:lang w:val="sv-FI"/>
        </w:rPr>
        <w:t xml:space="preserve">Hon har erhållit förtjänsttecken från Svenska </w:t>
      </w:r>
    </w:p>
    <w:p w14:paraId="2FF0FD05" w14:textId="596B80ED" w:rsidR="00557F9C" w:rsidRDefault="00557F9C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pensionärsförbundet. </w:t>
      </w:r>
    </w:p>
    <w:p w14:paraId="1282EBA7" w14:textId="77777777" w:rsidR="000B1387" w:rsidRDefault="00CA229F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Styrelsen föreslår att Evy </w:t>
      </w:r>
      <w:proofErr w:type="spellStart"/>
      <w:r>
        <w:rPr>
          <w:sz w:val="24"/>
          <w:szCs w:val="24"/>
          <w:lang w:val="sv-FI"/>
        </w:rPr>
        <w:t>Thölix</w:t>
      </w:r>
      <w:proofErr w:type="spellEnd"/>
      <w:r>
        <w:rPr>
          <w:sz w:val="24"/>
          <w:szCs w:val="24"/>
          <w:lang w:val="sv-FI"/>
        </w:rPr>
        <w:t xml:space="preserve"> </w:t>
      </w:r>
      <w:r w:rsidR="00C15BB5">
        <w:rPr>
          <w:sz w:val="24"/>
          <w:szCs w:val="24"/>
          <w:lang w:val="sv-FI"/>
        </w:rPr>
        <w:t>utnämns till hedersmedlem</w:t>
      </w:r>
      <w:r w:rsidR="000B1387">
        <w:rPr>
          <w:sz w:val="24"/>
          <w:szCs w:val="24"/>
          <w:lang w:val="sv-FI"/>
        </w:rPr>
        <w:t xml:space="preserve"> i föreningen samt att hon </w:t>
      </w:r>
    </w:p>
    <w:p w14:paraId="77CD82AC" w14:textId="63D1A244" w:rsidR="000B1387" w:rsidRDefault="000B1387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AE7954">
        <w:rPr>
          <w:sz w:val="24"/>
          <w:szCs w:val="24"/>
          <w:lang w:val="sv-FI"/>
        </w:rPr>
        <w:t>b</w:t>
      </w:r>
      <w:r>
        <w:rPr>
          <w:sz w:val="24"/>
          <w:szCs w:val="24"/>
          <w:lang w:val="sv-FI"/>
        </w:rPr>
        <w:t xml:space="preserve">efrias från medlemsavgift. </w:t>
      </w:r>
      <w:r w:rsidRPr="008F566C">
        <w:rPr>
          <w:sz w:val="24"/>
          <w:szCs w:val="24"/>
          <w:lang w:val="sv-FI"/>
        </w:rPr>
        <w:t xml:space="preserve">Evy </w:t>
      </w:r>
      <w:proofErr w:type="spellStart"/>
      <w:r w:rsidRPr="008F566C">
        <w:rPr>
          <w:sz w:val="24"/>
          <w:szCs w:val="24"/>
          <w:lang w:val="sv-FI"/>
        </w:rPr>
        <w:t>Thölix</w:t>
      </w:r>
      <w:proofErr w:type="spellEnd"/>
      <w:r w:rsidRPr="008F566C">
        <w:rPr>
          <w:sz w:val="24"/>
          <w:szCs w:val="24"/>
          <w:lang w:val="sv-FI"/>
        </w:rPr>
        <w:t xml:space="preserve"> var inte närvarande vid årsmötet.</w:t>
      </w:r>
    </w:p>
    <w:p w14:paraId="5B4B23C8" w14:textId="5F7592C0" w:rsidR="00770A72" w:rsidRPr="008F566C" w:rsidRDefault="00770A7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Pr="00770A72">
        <w:rPr>
          <w:b/>
          <w:bCs/>
          <w:sz w:val="24"/>
          <w:szCs w:val="24"/>
          <w:lang w:val="sv-FI"/>
        </w:rPr>
        <w:t>Beslut:</w:t>
      </w:r>
      <w:r>
        <w:rPr>
          <w:b/>
          <w:bCs/>
          <w:sz w:val="24"/>
          <w:szCs w:val="24"/>
          <w:lang w:val="sv-FI"/>
        </w:rPr>
        <w:t xml:space="preserve"> </w:t>
      </w:r>
      <w:r w:rsidR="0022398D">
        <w:rPr>
          <w:b/>
          <w:bCs/>
          <w:sz w:val="24"/>
          <w:szCs w:val="24"/>
          <w:lang w:val="sv-FI"/>
        </w:rPr>
        <w:t xml:space="preserve">Beslöts enligt förslag. </w:t>
      </w:r>
    </w:p>
    <w:p w14:paraId="38AD9D14" w14:textId="04AEA986" w:rsidR="00452559" w:rsidRPr="008F566C" w:rsidRDefault="00452559" w:rsidP="00EA21E3">
      <w:pPr>
        <w:pStyle w:val="Ingetavstnd"/>
        <w:rPr>
          <w:sz w:val="24"/>
          <w:szCs w:val="24"/>
          <w:lang w:val="sv-FI"/>
        </w:rPr>
      </w:pPr>
      <w:r w:rsidRPr="008F566C">
        <w:rPr>
          <w:sz w:val="24"/>
          <w:szCs w:val="24"/>
          <w:lang w:val="sv-FI"/>
        </w:rPr>
        <w:t xml:space="preserve">         </w:t>
      </w:r>
    </w:p>
    <w:p w14:paraId="4CD298BC" w14:textId="050080D7" w:rsidR="00346258" w:rsidRDefault="00346258" w:rsidP="00EA21E3">
      <w:pPr>
        <w:pStyle w:val="Ingetavstnd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§ 20. Diskussion och beslut om att starta en finskspråkig sektion inom Korsholms </w:t>
      </w:r>
    </w:p>
    <w:p w14:paraId="4A87D170" w14:textId="77777777" w:rsidR="00346258" w:rsidRDefault="00346258" w:rsidP="00EA21E3">
      <w:pPr>
        <w:pStyle w:val="Ingetavstnd"/>
        <w:rPr>
          <w:b/>
          <w:bCs/>
          <w:sz w:val="24"/>
          <w:szCs w:val="24"/>
        </w:rPr>
      </w:pPr>
      <w:r w:rsidRPr="00C84DC2">
        <w:rPr>
          <w:b/>
          <w:bCs/>
          <w:sz w:val="24"/>
          <w:szCs w:val="24"/>
          <w:lang w:val="sv-FI"/>
        </w:rPr>
        <w:t xml:space="preserve">         </w:t>
      </w:r>
      <w:proofErr w:type="spellStart"/>
      <w:r>
        <w:rPr>
          <w:b/>
          <w:bCs/>
          <w:sz w:val="24"/>
          <w:szCs w:val="24"/>
        </w:rPr>
        <w:t>p</w:t>
      </w:r>
      <w:r w:rsidRPr="00346258">
        <w:rPr>
          <w:b/>
          <w:bCs/>
          <w:sz w:val="24"/>
          <w:szCs w:val="24"/>
        </w:rPr>
        <w:t>ensionärsförening</w:t>
      </w:r>
      <w:proofErr w:type="spellEnd"/>
      <w:r w:rsidRPr="00346258">
        <w:rPr>
          <w:b/>
          <w:bCs/>
          <w:sz w:val="24"/>
          <w:szCs w:val="24"/>
        </w:rPr>
        <w:t xml:space="preserve"> </w:t>
      </w:r>
      <w:proofErr w:type="spellStart"/>
      <w:r w:rsidRPr="00346258">
        <w:rPr>
          <w:b/>
          <w:bCs/>
          <w:sz w:val="24"/>
          <w:szCs w:val="24"/>
        </w:rPr>
        <w:t>r.f</w:t>
      </w:r>
      <w:proofErr w:type="spellEnd"/>
      <w:r w:rsidRPr="00346258">
        <w:rPr>
          <w:b/>
          <w:bCs/>
          <w:sz w:val="24"/>
          <w:szCs w:val="24"/>
        </w:rPr>
        <w:t>.-Mustasaaren eläkeläisy</w:t>
      </w:r>
      <w:r>
        <w:rPr>
          <w:b/>
          <w:bCs/>
          <w:sz w:val="24"/>
          <w:szCs w:val="24"/>
        </w:rPr>
        <w:t xml:space="preserve">hdistys </w:t>
      </w:r>
      <w:proofErr w:type="spellStart"/>
      <w:r>
        <w:rPr>
          <w:b/>
          <w:bCs/>
          <w:sz w:val="24"/>
          <w:szCs w:val="24"/>
        </w:rPr>
        <w:t>r.y</w:t>
      </w:r>
      <w:proofErr w:type="spellEnd"/>
      <w:r>
        <w:rPr>
          <w:b/>
          <w:bCs/>
          <w:sz w:val="24"/>
          <w:szCs w:val="24"/>
        </w:rPr>
        <w:t>.</w:t>
      </w:r>
    </w:p>
    <w:p w14:paraId="1E65251B" w14:textId="18E626A6" w:rsidR="00822F1D" w:rsidRDefault="00822F1D" w:rsidP="00EA21E3">
      <w:pPr>
        <w:pStyle w:val="Ingetavstnd"/>
        <w:rPr>
          <w:sz w:val="24"/>
          <w:szCs w:val="24"/>
          <w:lang w:val="sv-FI"/>
        </w:rPr>
      </w:pPr>
      <w:r w:rsidRPr="00D27409">
        <w:rPr>
          <w:sz w:val="24"/>
          <w:szCs w:val="24"/>
        </w:rPr>
        <w:t xml:space="preserve">         </w:t>
      </w:r>
      <w:r w:rsidR="00323289" w:rsidRPr="00323289">
        <w:rPr>
          <w:b/>
          <w:bCs/>
          <w:sz w:val="24"/>
          <w:szCs w:val="24"/>
          <w:lang w:val="sv-FI"/>
        </w:rPr>
        <w:t xml:space="preserve">Beslut: </w:t>
      </w:r>
      <w:r w:rsidRPr="00323289">
        <w:rPr>
          <w:sz w:val="24"/>
          <w:szCs w:val="24"/>
          <w:lang w:val="sv-FI"/>
        </w:rPr>
        <w:t xml:space="preserve">Årsmötet var </w:t>
      </w:r>
      <w:r w:rsidR="00323289" w:rsidRPr="00323289">
        <w:rPr>
          <w:sz w:val="24"/>
          <w:szCs w:val="24"/>
          <w:lang w:val="sv-FI"/>
        </w:rPr>
        <w:t xml:space="preserve">positivt till sektionen, </w:t>
      </w:r>
      <w:r w:rsidR="002E7112">
        <w:rPr>
          <w:sz w:val="24"/>
          <w:szCs w:val="24"/>
          <w:lang w:val="sv-FI"/>
        </w:rPr>
        <w:t>men styrelsen ska utreda och göra upp</w:t>
      </w:r>
    </w:p>
    <w:p w14:paraId="5FF15E76" w14:textId="3E147D8B" w:rsidR="002E7112" w:rsidRDefault="002E711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F184D">
        <w:rPr>
          <w:sz w:val="24"/>
          <w:szCs w:val="24"/>
          <w:lang w:val="sv-FI"/>
        </w:rPr>
        <w:t>e</w:t>
      </w:r>
      <w:r>
        <w:rPr>
          <w:sz w:val="24"/>
          <w:szCs w:val="24"/>
          <w:lang w:val="sv-FI"/>
        </w:rPr>
        <w:t>n struktur hur finska sektionen skulle se ut och verka samt ordna till ett separat</w:t>
      </w:r>
    </w:p>
    <w:p w14:paraId="2631DC83" w14:textId="18A882FC" w:rsidR="002E7112" w:rsidRPr="00323289" w:rsidRDefault="002E711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F184D">
        <w:rPr>
          <w:sz w:val="24"/>
          <w:szCs w:val="24"/>
          <w:lang w:val="sv-FI"/>
        </w:rPr>
        <w:t>m</w:t>
      </w:r>
      <w:r>
        <w:rPr>
          <w:sz w:val="24"/>
          <w:szCs w:val="24"/>
          <w:lang w:val="sv-FI"/>
        </w:rPr>
        <w:t>edlemsmöte eller för ärendet till nästa års årsmöte</w:t>
      </w:r>
      <w:r w:rsidR="00DF184D">
        <w:rPr>
          <w:sz w:val="24"/>
          <w:szCs w:val="24"/>
          <w:lang w:val="sv-FI"/>
        </w:rPr>
        <w:t xml:space="preserve"> för slutligt beslut. </w:t>
      </w:r>
    </w:p>
    <w:p w14:paraId="49612D99" w14:textId="3676E869" w:rsidR="001E5DA8" w:rsidRPr="00822F1D" w:rsidRDefault="00346258" w:rsidP="00C84DC2">
      <w:pPr>
        <w:pStyle w:val="Ingetavstnd"/>
        <w:rPr>
          <w:b/>
          <w:bCs/>
          <w:sz w:val="24"/>
          <w:szCs w:val="24"/>
          <w:lang w:val="sv-FI"/>
        </w:rPr>
      </w:pPr>
      <w:r w:rsidRPr="00323289">
        <w:rPr>
          <w:sz w:val="24"/>
          <w:szCs w:val="24"/>
          <w:lang w:val="sv-FI"/>
        </w:rPr>
        <w:t xml:space="preserve">         </w:t>
      </w:r>
      <w:r w:rsidR="00B3067E" w:rsidRPr="00323289">
        <w:rPr>
          <w:sz w:val="24"/>
          <w:szCs w:val="24"/>
          <w:lang w:val="sv-FI"/>
        </w:rPr>
        <w:t xml:space="preserve">         </w:t>
      </w:r>
      <w:r w:rsidR="00F8794A" w:rsidRPr="00323289">
        <w:rPr>
          <w:sz w:val="24"/>
          <w:szCs w:val="24"/>
          <w:lang w:val="sv-FI"/>
        </w:rPr>
        <w:t xml:space="preserve"> </w:t>
      </w:r>
      <w:r w:rsidR="00B3067E" w:rsidRPr="00323289">
        <w:rPr>
          <w:color w:val="000000" w:themeColor="text1"/>
          <w:sz w:val="24"/>
          <w:szCs w:val="24"/>
          <w:lang w:val="sv-FI"/>
        </w:rPr>
        <w:t xml:space="preserve">    </w:t>
      </w:r>
      <w:r w:rsidR="003B417D" w:rsidRPr="00323289">
        <w:rPr>
          <w:color w:val="000000" w:themeColor="text1"/>
          <w:sz w:val="24"/>
          <w:szCs w:val="24"/>
          <w:lang w:val="sv-FI"/>
        </w:rPr>
        <w:t xml:space="preserve">                                    </w:t>
      </w:r>
      <w:r w:rsidR="00C3473C" w:rsidRPr="00323289">
        <w:rPr>
          <w:color w:val="000000" w:themeColor="text1"/>
          <w:sz w:val="24"/>
          <w:szCs w:val="24"/>
          <w:lang w:val="sv-FI"/>
        </w:rPr>
        <w:t xml:space="preserve">  </w:t>
      </w:r>
      <w:r w:rsidR="00F8794A" w:rsidRPr="00323289">
        <w:rPr>
          <w:color w:val="000000" w:themeColor="text1"/>
          <w:sz w:val="24"/>
          <w:szCs w:val="24"/>
          <w:lang w:val="sv-FI"/>
        </w:rPr>
        <w:t xml:space="preserve">   </w:t>
      </w:r>
      <w:r w:rsidR="0061569D" w:rsidRPr="00323289">
        <w:rPr>
          <w:color w:val="000000" w:themeColor="text1"/>
          <w:sz w:val="24"/>
          <w:szCs w:val="24"/>
          <w:lang w:val="sv-FI"/>
        </w:rPr>
        <w:t xml:space="preserve">  </w:t>
      </w:r>
      <w:r w:rsidR="00B3067E" w:rsidRPr="00323289">
        <w:rPr>
          <w:color w:val="000000" w:themeColor="text1"/>
          <w:sz w:val="24"/>
          <w:szCs w:val="24"/>
          <w:lang w:val="sv-FI"/>
        </w:rPr>
        <w:t xml:space="preserve">                                       </w:t>
      </w:r>
      <w:r w:rsidR="00B3067E" w:rsidRPr="00323289">
        <w:rPr>
          <w:sz w:val="24"/>
          <w:szCs w:val="24"/>
          <w:lang w:val="sv-FI"/>
        </w:rPr>
        <w:t xml:space="preserve">            </w:t>
      </w:r>
      <w:r w:rsidR="00B85931" w:rsidRPr="00323289">
        <w:rPr>
          <w:sz w:val="24"/>
          <w:szCs w:val="24"/>
          <w:lang w:val="sv-FI"/>
        </w:rPr>
        <w:t xml:space="preserve">     </w:t>
      </w:r>
    </w:p>
    <w:p w14:paraId="36F60156" w14:textId="38EEC107" w:rsidR="006B5E16" w:rsidRDefault="001E5DA8" w:rsidP="00EA21E3">
      <w:pPr>
        <w:pStyle w:val="Ingetavstnd"/>
        <w:rPr>
          <w:b/>
          <w:bCs/>
          <w:sz w:val="24"/>
          <w:szCs w:val="24"/>
          <w:lang w:val="sv-FI"/>
        </w:rPr>
      </w:pPr>
      <w:r w:rsidRPr="001E5DA8">
        <w:rPr>
          <w:b/>
          <w:bCs/>
          <w:sz w:val="24"/>
          <w:szCs w:val="24"/>
          <w:lang w:val="sv-FI"/>
        </w:rPr>
        <w:t>§</w:t>
      </w:r>
      <w:r w:rsidR="00C84DC2">
        <w:rPr>
          <w:b/>
          <w:bCs/>
          <w:sz w:val="24"/>
          <w:szCs w:val="24"/>
          <w:lang w:val="sv-FI"/>
        </w:rPr>
        <w:t xml:space="preserve"> 21</w:t>
      </w:r>
      <w:r w:rsidRPr="001E5DA8">
        <w:rPr>
          <w:b/>
          <w:bCs/>
          <w:sz w:val="24"/>
          <w:szCs w:val="24"/>
          <w:lang w:val="sv-FI"/>
        </w:rPr>
        <w:t>.</w:t>
      </w:r>
      <w:r>
        <w:rPr>
          <w:b/>
          <w:bCs/>
          <w:sz w:val="24"/>
          <w:szCs w:val="24"/>
          <w:lang w:val="sv-FI"/>
        </w:rPr>
        <w:t xml:space="preserve"> </w:t>
      </w:r>
      <w:r w:rsidR="006B5E16">
        <w:rPr>
          <w:b/>
          <w:bCs/>
          <w:sz w:val="24"/>
          <w:szCs w:val="24"/>
          <w:lang w:val="sv-FI"/>
        </w:rPr>
        <w:t xml:space="preserve">Eventuella övriga ärenden    </w:t>
      </w:r>
    </w:p>
    <w:p w14:paraId="30377AE2" w14:textId="78458185" w:rsidR="006B5E16" w:rsidRDefault="006B5E16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</w:t>
      </w:r>
      <w:r w:rsidRPr="006B5E16">
        <w:rPr>
          <w:sz w:val="24"/>
          <w:szCs w:val="24"/>
          <w:lang w:val="sv-FI"/>
        </w:rPr>
        <w:t>Inga övriga ärenden.</w:t>
      </w:r>
    </w:p>
    <w:p w14:paraId="0EEF545C" w14:textId="77777777" w:rsidR="006B5E16" w:rsidRDefault="006B5E16" w:rsidP="00EA21E3">
      <w:pPr>
        <w:pStyle w:val="Ingetavstnd"/>
        <w:rPr>
          <w:sz w:val="24"/>
          <w:szCs w:val="24"/>
          <w:lang w:val="sv-FI"/>
        </w:rPr>
      </w:pPr>
    </w:p>
    <w:p w14:paraId="78B60E23" w14:textId="59C999E3" w:rsidR="006B5E16" w:rsidRDefault="00A62138" w:rsidP="00EA21E3">
      <w:pPr>
        <w:pStyle w:val="Ingetavstnd"/>
        <w:rPr>
          <w:sz w:val="24"/>
          <w:szCs w:val="24"/>
          <w:lang w:val="sv-FI"/>
        </w:rPr>
      </w:pPr>
      <w:r w:rsidRPr="00A62138">
        <w:rPr>
          <w:sz w:val="24"/>
          <w:szCs w:val="24"/>
          <w:lang w:val="sv-FI"/>
        </w:rPr>
        <w:t xml:space="preserve">         Avgående </w:t>
      </w:r>
      <w:r w:rsidR="00AE5583">
        <w:rPr>
          <w:sz w:val="24"/>
          <w:szCs w:val="24"/>
          <w:lang w:val="sv-FI"/>
        </w:rPr>
        <w:t>trotjänare</w:t>
      </w:r>
      <w:r w:rsidR="00A64953">
        <w:rPr>
          <w:sz w:val="24"/>
          <w:szCs w:val="24"/>
          <w:lang w:val="sv-FI"/>
        </w:rPr>
        <w:t>,</w:t>
      </w:r>
      <w:r>
        <w:rPr>
          <w:sz w:val="24"/>
          <w:szCs w:val="24"/>
          <w:lang w:val="sv-FI"/>
        </w:rPr>
        <w:t xml:space="preserve"> styrelsemedle</w:t>
      </w:r>
      <w:r w:rsidR="00A64953">
        <w:rPr>
          <w:sz w:val="24"/>
          <w:szCs w:val="24"/>
          <w:lang w:val="sv-FI"/>
        </w:rPr>
        <w:t>m</w:t>
      </w:r>
      <w:r w:rsidR="00DA4888">
        <w:rPr>
          <w:sz w:val="24"/>
          <w:szCs w:val="24"/>
          <w:lang w:val="sv-FI"/>
        </w:rPr>
        <w:t xml:space="preserve"> och gruppmedlemmar avtackades </w:t>
      </w:r>
      <w:r w:rsidR="00A64953">
        <w:rPr>
          <w:sz w:val="24"/>
          <w:szCs w:val="24"/>
          <w:lang w:val="sv-FI"/>
        </w:rPr>
        <w:t>för sina</w:t>
      </w:r>
    </w:p>
    <w:p w14:paraId="4B1D825C" w14:textId="154A1909" w:rsidR="00D31D2B" w:rsidRPr="001550AD" w:rsidRDefault="009E14A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mångåriga insatser i föreningen. </w:t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</w:r>
      <w:r w:rsidR="00AC7D1E">
        <w:rPr>
          <w:sz w:val="24"/>
          <w:szCs w:val="24"/>
          <w:lang w:val="sv-FI"/>
        </w:rPr>
        <w:tab/>
        <w:t xml:space="preserve">     </w:t>
      </w:r>
    </w:p>
    <w:p w14:paraId="3DFDF654" w14:textId="229829FA" w:rsidR="00C01367" w:rsidRDefault="009E14A6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D157A7">
        <w:rPr>
          <w:sz w:val="24"/>
          <w:szCs w:val="24"/>
          <w:lang w:val="sv-FI"/>
        </w:rPr>
        <w:t>Årsmötet ordnades tillika som medlemskväll</w:t>
      </w:r>
      <w:r w:rsidR="00B5518F">
        <w:rPr>
          <w:sz w:val="24"/>
          <w:szCs w:val="24"/>
          <w:lang w:val="sv-FI"/>
        </w:rPr>
        <w:t>:</w:t>
      </w:r>
      <w:r w:rsidR="00D157A7">
        <w:rPr>
          <w:sz w:val="24"/>
          <w:szCs w:val="24"/>
          <w:lang w:val="sv-FI"/>
        </w:rPr>
        <w:t xml:space="preserve"> </w:t>
      </w:r>
      <w:r w:rsidR="00BB5046">
        <w:rPr>
          <w:sz w:val="24"/>
          <w:szCs w:val="24"/>
          <w:lang w:val="sv-FI"/>
        </w:rPr>
        <w:t xml:space="preserve"> </w:t>
      </w:r>
    </w:p>
    <w:p w14:paraId="3AAFE96E" w14:textId="1048655E" w:rsidR="00E0774B" w:rsidRPr="00E0774B" w:rsidRDefault="00A64953" w:rsidP="00E0774B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Stig </w:t>
      </w:r>
      <w:proofErr w:type="spellStart"/>
      <w:r>
        <w:rPr>
          <w:sz w:val="24"/>
          <w:szCs w:val="24"/>
          <w:lang w:val="sv-FI"/>
        </w:rPr>
        <w:t>Snickars</w:t>
      </w:r>
      <w:proofErr w:type="spellEnd"/>
      <w:r>
        <w:rPr>
          <w:sz w:val="24"/>
          <w:szCs w:val="24"/>
          <w:lang w:val="sv-FI"/>
        </w:rPr>
        <w:t xml:space="preserve"> underhöll med glad </w:t>
      </w:r>
      <w:proofErr w:type="gramStart"/>
      <w:r>
        <w:rPr>
          <w:sz w:val="24"/>
          <w:szCs w:val="24"/>
          <w:lang w:val="sv-FI"/>
        </w:rPr>
        <w:t xml:space="preserve">dragspelsmusik </w:t>
      </w:r>
      <w:r w:rsidR="00322695">
        <w:rPr>
          <w:sz w:val="24"/>
          <w:szCs w:val="24"/>
          <w:lang w:val="sv-FI"/>
        </w:rPr>
        <w:t>,</w:t>
      </w:r>
      <w:proofErr w:type="gramEnd"/>
      <w:r w:rsidR="00322695">
        <w:rPr>
          <w:sz w:val="24"/>
          <w:szCs w:val="24"/>
          <w:lang w:val="sv-FI"/>
        </w:rPr>
        <w:t xml:space="preserve"> 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>Tango elegant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 xml:space="preserve"> och </w:t>
      </w:r>
      <w:r w:rsidR="00F7366B">
        <w:rPr>
          <w:sz w:val="24"/>
          <w:szCs w:val="24"/>
          <w:lang w:val="sv-FI"/>
        </w:rPr>
        <w:t>”</w:t>
      </w:r>
      <w:r w:rsidR="00927D06">
        <w:rPr>
          <w:sz w:val="24"/>
          <w:szCs w:val="24"/>
          <w:lang w:val="sv-FI"/>
        </w:rPr>
        <w:t>Fox</w:t>
      </w:r>
      <w:r w:rsidR="00E14574">
        <w:rPr>
          <w:sz w:val="24"/>
          <w:szCs w:val="24"/>
          <w:lang w:val="sv-FI"/>
        </w:rPr>
        <w:t>-</w:t>
      </w:r>
      <w:r w:rsidR="00927D06">
        <w:rPr>
          <w:sz w:val="24"/>
          <w:szCs w:val="24"/>
          <w:lang w:val="sv-FI"/>
        </w:rPr>
        <w:t>potpurri</w:t>
      </w:r>
      <w:r w:rsidR="00F7366B">
        <w:rPr>
          <w:sz w:val="24"/>
          <w:szCs w:val="24"/>
          <w:lang w:val="sv-FI"/>
        </w:rPr>
        <w:t>”.</w:t>
      </w:r>
      <w:r w:rsidR="003431D3">
        <w:rPr>
          <w:sz w:val="24"/>
          <w:szCs w:val="24"/>
          <w:lang w:val="sv-FI"/>
        </w:rPr>
        <w:t xml:space="preserve"> </w:t>
      </w:r>
      <w:r w:rsidR="00443CB8" w:rsidRPr="003431D3">
        <w:rPr>
          <w:sz w:val="24"/>
          <w:szCs w:val="24"/>
          <w:lang w:val="sv-FI"/>
        </w:rPr>
        <w:t>Allsång</w:t>
      </w:r>
      <w:r w:rsidR="00880F49" w:rsidRPr="003431D3">
        <w:rPr>
          <w:sz w:val="24"/>
          <w:szCs w:val="24"/>
          <w:lang w:val="sv-FI"/>
        </w:rPr>
        <w:t xml:space="preserve"> med musik till Stig </w:t>
      </w:r>
      <w:proofErr w:type="spellStart"/>
      <w:r w:rsidR="00880F49" w:rsidRPr="003431D3">
        <w:rPr>
          <w:sz w:val="24"/>
          <w:szCs w:val="24"/>
          <w:lang w:val="sv-FI"/>
        </w:rPr>
        <w:t>Snickars</w:t>
      </w:r>
      <w:proofErr w:type="spellEnd"/>
      <w:r w:rsidR="000A3DA1">
        <w:rPr>
          <w:sz w:val="24"/>
          <w:szCs w:val="24"/>
          <w:lang w:val="sv-FI"/>
        </w:rPr>
        <w:t xml:space="preserve">, </w:t>
      </w:r>
      <w:r w:rsidR="00B5518F"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>Drömmen om Elin</w:t>
      </w:r>
      <w:r w:rsidR="00B5518F"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 xml:space="preserve"> och </w:t>
      </w:r>
    </w:p>
    <w:p w14:paraId="1CB73471" w14:textId="4B273018" w:rsidR="000A3DA1" w:rsidRPr="003431D3" w:rsidRDefault="00B5518F" w:rsidP="000A3DA1">
      <w:pPr>
        <w:pStyle w:val="Ingetavstnd"/>
        <w:ind w:left="126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>Vi ska gå hand i hand</w:t>
      </w:r>
      <w:r>
        <w:rPr>
          <w:sz w:val="24"/>
          <w:szCs w:val="24"/>
          <w:lang w:val="sv-FI"/>
        </w:rPr>
        <w:t>”</w:t>
      </w:r>
      <w:r w:rsidR="000A3DA1">
        <w:rPr>
          <w:sz w:val="24"/>
          <w:szCs w:val="24"/>
          <w:lang w:val="sv-FI"/>
        </w:rPr>
        <w:t xml:space="preserve">. </w:t>
      </w:r>
    </w:p>
    <w:p w14:paraId="21FE2E3E" w14:textId="6FD8C3CB" w:rsidR="00CD182E" w:rsidRDefault="00927D06" w:rsidP="000777B7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Rebecca </w:t>
      </w:r>
      <w:proofErr w:type="spellStart"/>
      <w:r>
        <w:rPr>
          <w:sz w:val="24"/>
          <w:szCs w:val="24"/>
          <w:lang w:val="sv-FI"/>
        </w:rPr>
        <w:t>Varhama</w:t>
      </w:r>
      <w:proofErr w:type="spellEnd"/>
      <w:r>
        <w:rPr>
          <w:sz w:val="24"/>
          <w:szCs w:val="24"/>
          <w:lang w:val="sv-FI"/>
        </w:rPr>
        <w:t xml:space="preserve"> </w:t>
      </w:r>
      <w:r w:rsidR="001550AD">
        <w:rPr>
          <w:sz w:val="24"/>
          <w:szCs w:val="24"/>
          <w:lang w:val="sv-FI"/>
        </w:rPr>
        <w:t xml:space="preserve">deltog med </w:t>
      </w:r>
      <w:r w:rsidR="00090317">
        <w:rPr>
          <w:sz w:val="24"/>
          <w:szCs w:val="24"/>
          <w:lang w:val="sv-FI"/>
        </w:rPr>
        <w:t xml:space="preserve">vackra </w:t>
      </w:r>
      <w:r w:rsidR="003431D3">
        <w:rPr>
          <w:sz w:val="24"/>
          <w:szCs w:val="24"/>
          <w:lang w:val="sv-FI"/>
        </w:rPr>
        <w:t>sång</w:t>
      </w:r>
      <w:r w:rsidR="004C66C0">
        <w:rPr>
          <w:sz w:val="24"/>
          <w:szCs w:val="24"/>
          <w:lang w:val="sv-FI"/>
        </w:rPr>
        <w:t>erna</w:t>
      </w:r>
      <w:r w:rsidR="00B5518F">
        <w:rPr>
          <w:sz w:val="24"/>
          <w:szCs w:val="24"/>
          <w:lang w:val="sv-FI"/>
        </w:rPr>
        <w:t xml:space="preserve"> ”Den första gång jag såg dig”</w:t>
      </w:r>
    </w:p>
    <w:p w14:paraId="3E80F6A2" w14:textId="62B733F5" w:rsidR="0015400B" w:rsidRDefault="00F8326D" w:rsidP="00CD182E">
      <w:pPr>
        <w:pStyle w:val="Ingetavstnd"/>
        <w:ind w:left="126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o</w:t>
      </w:r>
      <w:r w:rsidR="00B5518F">
        <w:rPr>
          <w:sz w:val="24"/>
          <w:szCs w:val="24"/>
          <w:lang w:val="sv-FI"/>
        </w:rPr>
        <w:t>ch ”</w:t>
      </w:r>
      <w:proofErr w:type="spellStart"/>
      <w:r w:rsidR="003431D3">
        <w:rPr>
          <w:sz w:val="24"/>
          <w:szCs w:val="24"/>
          <w:lang w:val="sv-FI"/>
        </w:rPr>
        <w:t>Halleluja</w:t>
      </w:r>
      <w:r w:rsidR="002464CC">
        <w:rPr>
          <w:sz w:val="24"/>
          <w:szCs w:val="24"/>
          <w:lang w:val="sv-FI"/>
        </w:rPr>
        <w:t>h</w:t>
      </w:r>
      <w:proofErr w:type="spellEnd"/>
      <w:r w:rsidR="00B5518F">
        <w:rPr>
          <w:sz w:val="24"/>
          <w:szCs w:val="24"/>
          <w:lang w:val="sv-FI"/>
        </w:rPr>
        <w:t>”</w:t>
      </w:r>
      <w:r w:rsidR="003431D3">
        <w:rPr>
          <w:sz w:val="24"/>
          <w:szCs w:val="24"/>
          <w:lang w:val="sv-FI"/>
        </w:rPr>
        <w:t xml:space="preserve"> av Leonard Cohen. </w:t>
      </w:r>
    </w:p>
    <w:p w14:paraId="19777980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2AC8EC92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209C04F5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16F729B9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0FF086BC" w14:textId="77777777" w:rsidR="00CD182E" w:rsidRDefault="00CD182E" w:rsidP="00CD182E">
      <w:pPr>
        <w:pStyle w:val="Ingetavstnd"/>
        <w:rPr>
          <w:sz w:val="24"/>
          <w:szCs w:val="24"/>
          <w:lang w:val="sv-FI"/>
        </w:rPr>
      </w:pPr>
    </w:p>
    <w:p w14:paraId="674C6491" w14:textId="55D0E02E" w:rsidR="007350F4" w:rsidRDefault="0015400B" w:rsidP="007350F4">
      <w:pPr>
        <w:pStyle w:val="Ingetavstnd"/>
        <w:numPr>
          <w:ilvl w:val="0"/>
          <w:numId w:val="4"/>
        </w:numPr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Kjell Herberts </w:t>
      </w:r>
      <w:r w:rsidR="00AA274F">
        <w:rPr>
          <w:sz w:val="24"/>
          <w:szCs w:val="24"/>
          <w:lang w:val="sv-FI"/>
        </w:rPr>
        <w:t xml:space="preserve">berättade om bönehusen i den österbottniska byn. </w:t>
      </w:r>
    </w:p>
    <w:p w14:paraId="3513457F" w14:textId="35FC0C61" w:rsidR="00C93BEF" w:rsidRPr="007350F4" w:rsidRDefault="00C93BEF" w:rsidP="00C93BEF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6D2E05">
        <w:rPr>
          <w:sz w:val="24"/>
          <w:szCs w:val="24"/>
          <w:lang w:val="sv-FI"/>
        </w:rPr>
        <w:t xml:space="preserve">Enligt deltagarlistan var 56 medlemmar närvarande. </w:t>
      </w:r>
    </w:p>
    <w:p w14:paraId="4B945520" w14:textId="094C2BFE" w:rsidR="00CC41F2" w:rsidRDefault="00A64953" w:rsidP="0015400B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</w:t>
      </w:r>
    </w:p>
    <w:p w14:paraId="55850628" w14:textId="52F0D78A" w:rsidR="00CC41F2" w:rsidRPr="001F328D" w:rsidRDefault="00CC41F2" w:rsidP="00EA21E3">
      <w:pPr>
        <w:pStyle w:val="Ingetavstnd"/>
        <w:rPr>
          <w:sz w:val="24"/>
          <w:szCs w:val="24"/>
          <w:lang w:val="sv-FI"/>
        </w:rPr>
      </w:pPr>
      <w:r w:rsidRPr="001F328D">
        <w:rPr>
          <w:sz w:val="24"/>
          <w:szCs w:val="24"/>
          <w:lang w:val="sv-FI"/>
        </w:rPr>
        <w:t xml:space="preserve">         Kaffe med</w:t>
      </w:r>
      <w:r w:rsidR="00BD361E" w:rsidRPr="001F328D">
        <w:rPr>
          <w:sz w:val="24"/>
          <w:szCs w:val="24"/>
          <w:lang w:val="sv-FI"/>
        </w:rPr>
        <w:t xml:space="preserve"> </w:t>
      </w:r>
      <w:r w:rsidR="00FE01BC">
        <w:rPr>
          <w:sz w:val="24"/>
          <w:szCs w:val="24"/>
          <w:lang w:val="sv-FI"/>
        </w:rPr>
        <w:t>kör</w:t>
      </w:r>
      <w:r w:rsidR="00F7366B">
        <w:rPr>
          <w:sz w:val="24"/>
          <w:szCs w:val="24"/>
          <w:lang w:val="sv-FI"/>
        </w:rPr>
        <w:t>s</w:t>
      </w:r>
      <w:r w:rsidR="00FE01BC">
        <w:rPr>
          <w:sz w:val="24"/>
          <w:szCs w:val="24"/>
          <w:lang w:val="sv-FI"/>
        </w:rPr>
        <w:t xml:space="preserve">bärsbulle smakade gott. </w:t>
      </w:r>
    </w:p>
    <w:p w14:paraId="675E61E7" w14:textId="1A49AE8C" w:rsidR="004330F7" w:rsidRPr="00E0774B" w:rsidRDefault="00B616F8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</w:r>
      <w:r w:rsidRPr="00B616F8">
        <w:rPr>
          <w:b/>
          <w:bCs/>
          <w:sz w:val="24"/>
          <w:szCs w:val="24"/>
          <w:lang w:val="sv-FI"/>
        </w:rPr>
        <w:t xml:space="preserve">        </w:t>
      </w:r>
    </w:p>
    <w:p w14:paraId="638276A0" w14:textId="5817494F" w:rsidR="00913121" w:rsidRDefault="00913121" w:rsidP="00EA21E3">
      <w:pPr>
        <w:pStyle w:val="Ingetavstnd"/>
        <w:rPr>
          <w:b/>
          <w:bCs/>
          <w:sz w:val="24"/>
          <w:szCs w:val="24"/>
          <w:lang w:val="sv-FI"/>
        </w:rPr>
      </w:pPr>
      <w:r w:rsidRPr="00913121">
        <w:rPr>
          <w:b/>
          <w:bCs/>
          <w:sz w:val="24"/>
          <w:szCs w:val="24"/>
          <w:lang w:val="sv-FI"/>
        </w:rPr>
        <w:t xml:space="preserve">§ </w:t>
      </w:r>
      <w:r w:rsidR="005375A2">
        <w:rPr>
          <w:b/>
          <w:bCs/>
          <w:sz w:val="24"/>
          <w:szCs w:val="24"/>
          <w:lang w:val="sv-FI"/>
        </w:rPr>
        <w:t>22</w:t>
      </w:r>
      <w:r w:rsidRPr="00913121">
        <w:rPr>
          <w:b/>
          <w:bCs/>
          <w:sz w:val="24"/>
          <w:szCs w:val="24"/>
          <w:lang w:val="sv-FI"/>
        </w:rPr>
        <w:t xml:space="preserve">. </w:t>
      </w:r>
      <w:r>
        <w:rPr>
          <w:b/>
          <w:bCs/>
          <w:sz w:val="24"/>
          <w:szCs w:val="24"/>
          <w:lang w:val="sv-FI"/>
        </w:rPr>
        <w:t>Mötet avslutas</w:t>
      </w:r>
    </w:p>
    <w:p w14:paraId="2F40CEB8" w14:textId="106433D1" w:rsidR="00913121" w:rsidRDefault="00913121" w:rsidP="00EA21E3">
      <w:pPr>
        <w:pStyle w:val="Ingetavstnd"/>
        <w:rPr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          </w:t>
      </w:r>
      <w:r w:rsidRPr="00732262">
        <w:rPr>
          <w:sz w:val="24"/>
          <w:szCs w:val="24"/>
          <w:lang w:val="sv-FI"/>
        </w:rPr>
        <w:t>Mötet avslutades kl</w:t>
      </w:r>
      <w:r w:rsidR="005375A2">
        <w:rPr>
          <w:sz w:val="24"/>
          <w:szCs w:val="24"/>
          <w:lang w:val="sv-FI"/>
        </w:rPr>
        <w:t>.</w:t>
      </w:r>
      <w:r w:rsidRPr="00732262">
        <w:rPr>
          <w:sz w:val="24"/>
          <w:szCs w:val="24"/>
          <w:lang w:val="sv-FI"/>
        </w:rPr>
        <w:t xml:space="preserve"> 19.</w:t>
      </w:r>
      <w:r w:rsidR="005D2DDA">
        <w:rPr>
          <w:sz w:val="24"/>
          <w:szCs w:val="24"/>
          <w:lang w:val="sv-FI"/>
        </w:rPr>
        <w:t>03</w:t>
      </w:r>
      <w:r w:rsidRPr="00732262">
        <w:rPr>
          <w:sz w:val="24"/>
          <w:szCs w:val="24"/>
          <w:lang w:val="sv-FI"/>
        </w:rPr>
        <w:t xml:space="preserve">. </w:t>
      </w:r>
    </w:p>
    <w:p w14:paraId="42ED6A80" w14:textId="77777777" w:rsidR="00F21B76" w:rsidRPr="00732262" w:rsidRDefault="00F21B76" w:rsidP="00EA21E3">
      <w:pPr>
        <w:pStyle w:val="Ingetavstnd"/>
        <w:rPr>
          <w:sz w:val="24"/>
          <w:szCs w:val="24"/>
          <w:lang w:val="sv-FI"/>
        </w:rPr>
      </w:pPr>
    </w:p>
    <w:p w14:paraId="36C8BB98" w14:textId="77777777" w:rsidR="00D06063" w:rsidRDefault="00D06063" w:rsidP="00EA21E3">
      <w:pPr>
        <w:pStyle w:val="Ingetavstnd"/>
        <w:rPr>
          <w:b/>
          <w:bCs/>
          <w:sz w:val="24"/>
          <w:szCs w:val="24"/>
          <w:lang w:val="sv-FI"/>
        </w:rPr>
      </w:pPr>
    </w:p>
    <w:p w14:paraId="7A9C0C1C" w14:textId="2F47504E" w:rsidR="00D06063" w:rsidRDefault="00D06063" w:rsidP="00EA21E3">
      <w:pPr>
        <w:pStyle w:val="Ingetavstnd"/>
        <w:rPr>
          <w:sz w:val="24"/>
          <w:szCs w:val="24"/>
          <w:lang w:val="sv-FI"/>
        </w:rPr>
      </w:pPr>
      <w:r w:rsidRPr="00732262">
        <w:rPr>
          <w:sz w:val="24"/>
          <w:szCs w:val="24"/>
          <w:lang w:val="sv-FI"/>
        </w:rPr>
        <w:t xml:space="preserve">          </w:t>
      </w:r>
      <w:proofErr w:type="gramStart"/>
      <w:r w:rsidRPr="00732262">
        <w:rPr>
          <w:sz w:val="24"/>
          <w:szCs w:val="24"/>
          <w:lang w:val="sv-FI"/>
        </w:rPr>
        <w:t>Korsholm  _</w:t>
      </w:r>
      <w:proofErr w:type="gramEnd"/>
      <w:r w:rsidRPr="00732262">
        <w:rPr>
          <w:sz w:val="24"/>
          <w:szCs w:val="24"/>
          <w:lang w:val="sv-FI"/>
        </w:rPr>
        <w:t>_/__ 202</w:t>
      </w:r>
      <w:r w:rsidR="005D2DDA">
        <w:rPr>
          <w:sz w:val="24"/>
          <w:szCs w:val="24"/>
          <w:lang w:val="sv-FI"/>
        </w:rPr>
        <w:t>6</w:t>
      </w:r>
    </w:p>
    <w:p w14:paraId="6334047D" w14:textId="77777777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715835CB" w14:textId="0FAC5C8B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</w:t>
      </w:r>
    </w:p>
    <w:p w14:paraId="24E0AFA7" w14:textId="7DBE96F9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</w:t>
      </w:r>
      <w:r w:rsidR="00AB7ADC">
        <w:rPr>
          <w:sz w:val="24"/>
          <w:szCs w:val="24"/>
          <w:lang w:val="sv-FI"/>
        </w:rPr>
        <w:t xml:space="preserve">Bengt </w:t>
      </w:r>
      <w:proofErr w:type="spellStart"/>
      <w:r w:rsidR="00AB7ADC">
        <w:rPr>
          <w:sz w:val="24"/>
          <w:szCs w:val="24"/>
          <w:lang w:val="sv-FI"/>
        </w:rPr>
        <w:t>Beijar</w:t>
      </w:r>
      <w:proofErr w:type="spellEnd"/>
      <w:r>
        <w:rPr>
          <w:sz w:val="24"/>
          <w:szCs w:val="24"/>
          <w:lang w:val="sv-FI"/>
        </w:rPr>
        <w:t>, mötesordförande</w:t>
      </w:r>
      <w:r>
        <w:rPr>
          <w:sz w:val="24"/>
          <w:szCs w:val="24"/>
          <w:lang w:val="sv-FI"/>
        </w:rPr>
        <w:tab/>
      </w:r>
      <w:r>
        <w:rPr>
          <w:sz w:val="24"/>
          <w:szCs w:val="24"/>
          <w:lang w:val="sv-FI"/>
        </w:rPr>
        <w:tab/>
        <w:t>Barbro Klemets, sekreterare</w:t>
      </w:r>
    </w:p>
    <w:p w14:paraId="278FC45A" w14:textId="77777777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47964EC9" w14:textId="2AD455BE" w:rsid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Justerat och godkänt: </w:t>
      </w:r>
    </w:p>
    <w:p w14:paraId="7245F167" w14:textId="74386568" w:rsidR="00732262" w:rsidRDefault="00732262" w:rsidP="00EA21E3">
      <w:pPr>
        <w:pStyle w:val="Ingetavstnd"/>
        <w:rPr>
          <w:sz w:val="24"/>
          <w:szCs w:val="24"/>
          <w:lang w:val="sv-FI"/>
        </w:rPr>
      </w:pPr>
    </w:p>
    <w:p w14:paraId="5D4E7F08" w14:textId="77777777" w:rsidR="00165684" w:rsidRDefault="00165684" w:rsidP="00EA21E3">
      <w:pPr>
        <w:pStyle w:val="Ingetavstnd"/>
        <w:rPr>
          <w:sz w:val="24"/>
          <w:szCs w:val="24"/>
          <w:lang w:val="sv-FI"/>
        </w:rPr>
      </w:pPr>
    </w:p>
    <w:p w14:paraId="398DA107" w14:textId="36206F55" w:rsidR="00732262" w:rsidRPr="00732262" w:rsidRDefault="00732262" w:rsidP="00EA21E3">
      <w:pPr>
        <w:pStyle w:val="Ingetavstnd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         Håkan </w:t>
      </w:r>
      <w:r w:rsidR="004A538C">
        <w:rPr>
          <w:sz w:val="24"/>
          <w:szCs w:val="24"/>
          <w:lang w:val="sv-FI"/>
        </w:rPr>
        <w:t>Wikberg</w:t>
      </w:r>
      <w:r w:rsidR="004A538C">
        <w:rPr>
          <w:sz w:val="24"/>
          <w:szCs w:val="24"/>
          <w:lang w:val="sv-FI"/>
        </w:rPr>
        <w:tab/>
      </w:r>
      <w:r w:rsidR="004A538C">
        <w:rPr>
          <w:sz w:val="24"/>
          <w:szCs w:val="24"/>
          <w:lang w:val="sv-FI"/>
        </w:rPr>
        <w:tab/>
      </w:r>
      <w:r w:rsidR="004A538C">
        <w:rPr>
          <w:sz w:val="24"/>
          <w:szCs w:val="24"/>
          <w:lang w:val="sv-FI"/>
        </w:rPr>
        <w:tab/>
      </w:r>
      <w:r w:rsidR="005D2DDA">
        <w:rPr>
          <w:sz w:val="24"/>
          <w:szCs w:val="24"/>
          <w:lang w:val="sv-FI"/>
        </w:rPr>
        <w:t>Lars Back</w:t>
      </w:r>
    </w:p>
    <w:p w14:paraId="7F18F86A" w14:textId="1BFCF701" w:rsidR="007C308A" w:rsidRPr="00165684" w:rsidRDefault="007C0E01" w:rsidP="00165684">
      <w:pPr>
        <w:pStyle w:val="Ingetavstnd"/>
        <w:rPr>
          <w:sz w:val="24"/>
          <w:szCs w:val="24"/>
          <w:lang w:val="sv-FI"/>
        </w:rPr>
      </w:pPr>
      <w:r w:rsidRPr="0033616D">
        <w:rPr>
          <w:sz w:val="24"/>
          <w:szCs w:val="24"/>
          <w:lang w:val="sv-FI"/>
        </w:rPr>
        <w:t xml:space="preserve">                 </w:t>
      </w:r>
      <w:r w:rsidR="003D2C45" w:rsidRPr="0033616D">
        <w:rPr>
          <w:sz w:val="24"/>
          <w:szCs w:val="24"/>
          <w:lang w:val="sv-FI"/>
        </w:rPr>
        <w:tab/>
      </w:r>
      <w:r w:rsidR="003D2C45" w:rsidRPr="0033616D">
        <w:rPr>
          <w:sz w:val="24"/>
          <w:szCs w:val="24"/>
          <w:lang w:val="sv-FI"/>
        </w:rPr>
        <w:tab/>
      </w:r>
      <w:r w:rsidR="003D2C45" w:rsidRPr="0033616D">
        <w:rPr>
          <w:sz w:val="24"/>
          <w:szCs w:val="24"/>
          <w:lang w:val="sv-FI"/>
        </w:rPr>
        <w:tab/>
        <w:t xml:space="preserve">                       </w:t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  <w:t xml:space="preserve">                      </w:t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  <w:r w:rsidR="002B2C8B" w:rsidRPr="0033616D">
        <w:rPr>
          <w:sz w:val="24"/>
          <w:szCs w:val="24"/>
          <w:lang w:val="sv-FI"/>
        </w:rPr>
        <w:tab/>
      </w:r>
    </w:p>
    <w:p w14:paraId="7F0A73B0" w14:textId="77777777" w:rsidR="007C308A" w:rsidRPr="0033616D" w:rsidRDefault="007C308A" w:rsidP="007C308A">
      <w:pPr>
        <w:pStyle w:val="Ingetavstnd"/>
        <w:rPr>
          <w:lang w:val="sv-FI"/>
        </w:rPr>
      </w:pPr>
    </w:p>
    <w:sectPr w:rsidR="007C308A" w:rsidRPr="0033616D" w:rsidSect="00C2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7F19" w14:textId="77777777" w:rsidR="002A0FD3" w:rsidRDefault="002A0FD3">
      <w:r>
        <w:separator/>
      </w:r>
    </w:p>
  </w:endnote>
  <w:endnote w:type="continuationSeparator" w:id="0">
    <w:p w14:paraId="0426EEB5" w14:textId="77777777" w:rsidR="002A0FD3" w:rsidRDefault="002A0FD3">
      <w:r>
        <w:continuationSeparator/>
      </w:r>
    </w:p>
  </w:endnote>
  <w:endnote w:type="continuationNotice" w:id="1">
    <w:p w14:paraId="7168CDA9" w14:textId="77777777" w:rsidR="002A0FD3" w:rsidRDefault="002A0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6828" w14:textId="77777777" w:rsidR="00EE496C" w:rsidRDefault="00EE49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52FAD9" w14:paraId="5408E009" w14:textId="77777777" w:rsidTr="4852FAD9">
      <w:trPr>
        <w:trHeight w:val="300"/>
      </w:trPr>
      <w:tc>
        <w:tcPr>
          <w:tcW w:w="3020" w:type="dxa"/>
        </w:tcPr>
        <w:p w14:paraId="514275BE" w14:textId="77777777" w:rsidR="4852FAD9" w:rsidRDefault="4852FAD9" w:rsidP="4852FAD9">
          <w:pPr>
            <w:pStyle w:val="Sidhuvud"/>
            <w:ind w:left="-115"/>
          </w:pPr>
        </w:p>
      </w:tc>
      <w:tc>
        <w:tcPr>
          <w:tcW w:w="3020" w:type="dxa"/>
        </w:tcPr>
        <w:p w14:paraId="7DABC7DF" w14:textId="77777777" w:rsidR="4852FAD9" w:rsidRDefault="4852FAD9" w:rsidP="4852FAD9">
          <w:pPr>
            <w:pStyle w:val="Sidhuvud"/>
            <w:jc w:val="center"/>
          </w:pPr>
        </w:p>
      </w:tc>
      <w:tc>
        <w:tcPr>
          <w:tcW w:w="3020" w:type="dxa"/>
        </w:tcPr>
        <w:p w14:paraId="421FABA6" w14:textId="77777777" w:rsidR="4852FAD9" w:rsidRDefault="4852FAD9" w:rsidP="4852FAD9">
          <w:pPr>
            <w:pStyle w:val="Sidhuvud"/>
            <w:ind w:right="-115"/>
            <w:jc w:val="right"/>
          </w:pPr>
        </w:p>
      </w:tc>
    </w:tr>
  </w:tbl>
  <w:p w14:paraId="7387A636" w14:textId="77777777" w:rsidR="4852FAD9" w:rsidRDefault="4852FAD9" w:rsidP="4852FA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9D8B" w14:textId="77777777" w:rsidR="00EE496C" w:rsidRDefault="00EE4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F08A" w14:textId="77777777" w:rsidR="002A0FD3" w:rsidRDefault="002A0FD3">
      <w:r>
        <w:separator/>
      </w:r>
    </w:p>
  </w:footnote>
  <w:footnote w:type="continuationSeparator" w:id="0">
    <w:p w14:paraId="28695075" w14:textId="77777777" w:rsidR="002A0FD3" w:rsidRDefault="002A0FD3">
      <w:r>
        <w:continuationSeparator/>
      </w:r>
    </w:p>
  </w:footnote>
  <w:footnote w:type="continuationNotice" w:id="1">
    <w:p w14:paraId="1F560F56" w14:textId="77777777" w:rsidR="002A0FD3" w:rsidRDefault="002A0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50B5" w14:textId="77777777" w:rsidR="00EE496C" w:rsidRDefault="00EE49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1BE9" w14:textId="77777777" w:rsidR="4852FAD9" w:rsidRPr="00AC0924" w:rsidRDefault="00D54207" w:rsidP="4852FAD9">
    <w:pPr>
      <w:pStyle w:val="Sidhuvud"/>
      <w:rPr>
        <w:lang w:val="sv-FI"/>
      </w:rPr>
    </w:pPr>
    <w:r>
      <w:rPr>
        <w:noProof/>
      </w:rPr>
      <w:drawing>
        <wp:inline distT="0" distB="0" distL="0" distR="0" wp14:anchorId="41786500" wp14:editId="42C78FA2">
          <wp:extent cx="469900" cy="469900"/>
          <wp:effectExtent l="0" t="0" r="6350" b="6350"/>
          <wp:docPr id="68398420" name="Bildobjekt 1" descr="En bild som visar Grafik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98420" name="Bildobjekt 1" descr="En bild som visar Grafik, Teckensnitt, logotyp, symbol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925" cy="4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67C">
      <w:rPr>
        <w:lang w:val="sv-FI"/>
      </w:rPr>
      <w:t xml:space="preserve">    </w:t>
    </w:r>
    <w:r w:rsidR="005D49C3">
      <w:rPr>
        <w:noProof/>
      </w:rPr>
      <w:drawing>
        <wp:inline distT="0" distB="0" distL="0" distR="0" wp14:anchorId="7CDE237F" wp14:editId="7104C3AF">
          <wp:extent cx="4594636" cy="531827"/>
          <wp:effectExtent l="0" t="0" r="0" b="1905"/>
          <wp:docPr id="77709552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095522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4636" cy="53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340D" w14:textId="77777777" w:rsidR="00EE496C" w:rsidRDefault="00EE49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3A"/>
    <w:multiLevelType w:val="hybridMultilevel"/>
    <w:tmpl w:val="771E2C32"/>
    <w:lvl w:ilvl="0" w:tplc="34E6E172">
      <w:start w:val="202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9D09E4"/>
    <w:multiLevelType w:val="hybridMultilevel"/>
    <w:tmpl w:val="E3F0F95A"/>
    <w:lvl w:ilvl="0" w:tplc="F58224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620" w:hanging="360"/>
      </w:pPr>
    </w:lvl>
    <w:lvl w:ilvl="2" w:tplc="081D001B" w:tentative="1">
      <w:start w:val="1"/>
      <w:numFmt w:val="lowerRoman"/>
      <w:lvlText w:val="%3."/>
      <w:lvlJc w:val="right"/>
      <w:pPr>
        <w:ind w:left="2340" w:hanging="180"/>
      </w:pPr>
    </w:lvl>
    <w:lvl w:ilvl="3" w:tplc="081D000F" w:tentative="1">
      <w:start w:val="1"/>
      <w:numFmt w:val="decimal"/>
      <w:lvlText w:val="%4."/>
      <w:lvlJc w:val="left"/>
      <w:pPr>
        <w:ind w:left="3060" w:hanging="360"/>
      </w:pPr>
    </w:lvl>
    <w:lvl w:ilvl="4" w:tplc="081D0019" w:tentative="1">
      <w:start w:val="1"/>
      <w:numFmt w:val="lowerLetter"/>
      <w:lvlText w:val="%5."/>
      <w:lvlJc w:val="left"/>
      <w:pPr>
        <w:ind w:left="3780" w:hanging="360"/>
      </w:pPr>
    </w:lvl>
    <w:lvl w:ilvl="5" w:tplc="081D001B" w:tentative="1">
      <w:start w:val="1"/>
      <w:numFmt w:val="lowerRoman"/>
      <w:lvlText w:val="%6."/>
      <w:lvlJc w:val="right"/>
      <w:pPr>
        <w:ind w:left="4500" w:hanging="180"/>
      </w:pPr>
    </w:lvl>
    <w:lvl w:ilvl="6" w:tplc="081D000F" w:tentative="1">
      <w:start w:val="1"/>
      <w:numFmt w:val="decimal"/>
      <w:lvlText w:val="%7."/>
      <w:lvlJc w:val="left"/>
      <w:pPr>
        <w:ind w:left="5220" w:hanging="360"/>
      </w:pPr>
    </w:lvl>
    <w:lvl w:ilvl="7" w:tplc="081D0019" w:tentative="1">
      <w:start w:val="1"/>
      <w:numFmt w:val="lowerLetter"/>
      <w:lvlText w:val="%8."/>
      <w:lvlJc w:val="left"/>
      <w:pPr>
        <w:ind w:left="5940" w:hanging="360"/>
      </w:pPr>
    </w:lvl>
    <w:lvl w:ilvl="8" w:tplc="08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7E3E2B"/>
    <w:multiLevelType w:val="hybridMultilevel"/>
    <w:tmpl w:val="465CC77E"/>
    <w:lvl w:ilvl="0" w:tplc="08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A100DC"/>
    <w:multiLevelType w:val="hybridMultilevel"/>
    <w:tmpl w:val="E078F672"/>
    <w:lvl w:ilvl="0" w:tplc="499C5A4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81D0019" w:tentative="1">
      <w:start w:val="1"/>
      <w:numFmt w:val="lowerLetter"/>
      <w:lvlText w:val="%2."/>
      <w:lvlJc w:val="left"/>
      <w:pPr>
        <w:ind w:left="2384" w:hanging="360"/>
      </w:pPr>
    </w:lvl>
    <w:lvl w:ilvl="2" w:tplc="081D001B" w:tentative="1">
      <w:start w:val="1"/>
      <w:numFmt w:val="lowerRoman"/>
      <w:lvlText w:val="%3."/>
      <w:lvlJc w:val="right"/>
      <w:pPr>
        <w:ind w:left="3104" w:hanging="180"/>
      </w:pPr>
    </w:lvl>
    <w:lvl w:ilvl="3" w:tplc="081D000F" w:tentative="1">
      <w:start w:val="1"/>
      <w:numFmt w:val="decimal"/>
      <w:lvlText w:val="%4."/>
      <w:lvlJc w:val="left"/>
      <w:pPr>
        <w:ind w:left="3824" w:hanging="360"/>
      </w:pPr>
    </w:lvl>
    <w:lvl w:ilvl="4" w:tplc="081D0019" w:tentative="1">
      <w:start w:val="1"/>
      <w:numFmt w:val="lowerLetter"/>
      <w:lvlText w:val="%5."/>
      <w:lvlJc w:val="left"/>
      <w:pPr>
        <w:ind w:left="4544" w:hanging="360"/>
      </w:pPr>
    </w:lvl>
    <w:lvl w:ilvl="5" w:tplc="081D001B" w:tentative="1">
      <w:start w:val="1"/>
      <w:numFmt w:val="lowerRoman"/>
      <w:lvlText w:val="%6."/>
      <w:lvlJc w:val="right"/>
      <w:pPr>
        <w:ind w:left="5264" w:hanging="180"/>
      </w:pPr>
    </w:lvl>
    <w:lvl w:ilvl="6" w:tplc="081D000F" w:tentative="1">
      <w:start w:val="1"/>
      <w:numFmt w:val="decimal"/>
      <w:lvlText w:val="%7."/>
      <w:lvlJc w:val="left"/>
      <w:pPr>
        <w:ind w:left="5984" w:hanging="360"/>
      </w:pPr>
    </w:lvl>
    <w:lvl w:ilvl="7" w:tplc="081D0019" w:tentative="1">
      <w:start w:val="1"/>
      <w:numFmt w:val="lowerLetter"/>
      <w:lvlText w:val="%8."/>
      <w:lvlJc w:val="left"/>
      <w:pPr>
        <w:ind w:left="6704" w:hanging="360"/>
      </w:pPr>
    </w:lvl>
    <w:lvl w:ilvl="8" w:tplc="08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064404520">
    <w:abstractNumId w:val="3"/>
  </w:num>
  <w:num w:numId="2" w16cid:durableId="245649954">
    <w:abstractNumId w:val="0"/>
  </w:num>
  <w:num w:numId="3" w16cid:durableId="1463839857">
    <w:abstractNumId w:val="1"/>
  </w:num>
  <w:num w:numId="4" w16cid:durableId="152386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D"/>
    <w:rsid w:val="00000C59"/>
    <w:rsid w:val="00013189"/>
    <w:rsid w:val="00014973"/>
    <w:rsid w:val="00015762"/>
    <w:rsid w:val="00024D95"/>
    <w:rsid w:val="00030960"/>
    <w:rsid w:val="00031618"/>
    <w:rsid w:val="00034EE0"/>
    <w:rsid w:val="00036EBC"/>
    <w:rsid w:val="00037B78"/>
    <w:rsid w:val="00041932"/>
    <w:rsid w:val="00045510"/>
    <w:rsid w:val="0005447B"/>
    <w:rsid w:val="00063A52"/>
    <w:rsid w:val="0006565F"/>
    <w:rsid w:val="00070713"/>
    <w:rsid w:val="00074521"/>
    <w:rsid w:val="0007591C"/>
    <w:rsid w:val="000777B7"/>
    <w:rsid w:val="00081B91"/>
    <w:rsid w:val="00090317"/>
    <w:rsid w:val="0009434B"/>
    <w:rsid w:val="000A0E31"/>
    <w:rsid w:val="000A11DE"/>
    <w:rsid w:val="000A1641"/>
    <w:rsid w:val="000A3DA1"/>
    <w:rsid w:val="000A4DA6"/>
    <w:rsid w:val="000A6916"/>
    <w:rsid w:val="000A729B"/>
    <w:rsid w:val="000B045C"/>
    <w:rsid w:val="000B1387"/>
    <w:rsid w:val="000B4ECD"/>
    <w:rsid w:val="000B73C9"/>
    <w:rsid w:val="000C7BB5"/>
    <w:rsid w:val="000D1164"/>
    <w:rsid w:val="000D64DC"/>
    <w:rsid w:val="000D68C3"/>
    <w:rsid w:val="000E094C"/>
    <w:rsid w:val="000E2CE2"/>
    <w:rsid w:val="000E3650"/>
    <w:rsid w:val="000E50E8"/>
    <w:rsid w:val="000F130F"/>
    <w:rsid w:val="000F283A"/>
    <w:rsid w:val="000F406A"/>
    <w:rsid w:val="0010311D"/>
    <w:rsid w:val="00114AD4"/>
    <w:rsid w:val="001216C9"/>
    <w:rsid w:val="00125F74"/>
    <w:rsid w:val="0013039C"/>
    <w:rsid w:val="00131CC1"/>
    <w:rsid w:val="0013442E"/>
    <w:rsid w:val="001402AA"/>
    <w:rsid w:val="0014498C"/>
    <w:rsid w:val="0014567C"/>
    <w:rsid w:val="00146E5B"/>
    <w:rsid w:val="0014750F"/>
    <w:rsid w:val="00147CD3"/>
    <w:rsid w:val="0015400B"/>
    <w:rsid w:val="0015440A"/>
    <w:rsid w:val="001550AD"/>
    <w:rsid w:val="00165684"/>
    <w:rsid w:val="00171CDD"/>
    <w:rsid w:val="00176846"/>
    <w:rsid w:val="00183F44"/>
    <w:rsid w:val="00185E49"/>
    <w:rsid w:val="001921B4"/>
    <w:rsid w:val="00194AB1"/>
    <w:rsid w:val="00196506"/>
    <w:rsid w:val="00196CA1"/>
    <w:rsid w:val="001A0301"/>
    <w:rsid w:val="001A0330"/>
    <w:rsid w:val="001A69EA"/>
    <w:rsid w:val="001B0B3F"/>
    <w:rsid w:val="001C39F5"/>
    <w:rsid w:val="001C42EE"/>
    <w:rsid w:val="001E49B1"/>
    <w:rsid w:val="001E5DA8"/>
    <w:rsid w:val="001E770A"/>
    <w:rsid w:val="001F328D"/>
    <w:rsid w:val="001F3B4A"/>
    <w:rsid w:val="00200BB4"/>
    <w:rsid w:val="00203341"/>
    <w:rsid w:val="00215EC6"/>
    <w:rsid w:val="00216E05"/>
    <w:rsid w:val="0022398D"/>
    <w:rsid w:val="00224DDA"/>
    <w:rsid w:val="00226965"/>
    <w:rsid w:val="00232B75"/>
    <w:rsid w:val="00237C3E"/>
    <w:rsid w:val="00243A9E"/>
    <w:rsid w:val="00244ED5"/>
    <w:rsid w:val="002464CC"/>
    <w:rsid w:val="00262DBC"/>
    <w:rsid w:val="00270C9E"/>
    <w:rsid w:val="00273AC6"/>
    <w:rsid w:val="00276008"/>
    <w:rsid w:val="002832D5"/>
    <w:rsid w:val="00291A1E"/>
    <w:rsid w:val="002929F5"/>
    <w:rsid w:val="00293D3A"/>
    <w:rsid w:val="002A0FD3"/>
    <w:rsid w:val="002A4B22"/>
    <w:rsid w:val="002A4C96"/>
    <w:rsid w:val="002A7D38"/>
    <w:rsid w:val="002B2C8B"/>
    <w:rsid w:val="002B6834"/>
    <w:rsid w:val="002C05E4"/>
    <w:rsid w:val="002D0551"/>
    <w:rsid w:val="002E1DEF"/>
    <w:rsid w:val="002E6732"/>
    <w:rsid w:val="002E7112"/>
    <w:rsid w:val="002F008D"/>
    <w:rsid w:val="002F0A4D"/>
    <w:rsid w:val="002F18BD"/>
    <w:rsid w:val="002F1CF2"/>
    <w:rsid w:val="0031109A"/>
    <w:rsid w:val="0031173A"/>
    <w:rsid w:val="003165CB"/>
    <w:rsid w:val="0032154A"/>
    <w:rsid w:val="00322695"/>
    <w:rsid w:val="00323289"/>
    <w:rsid w:val="003258B3"/>
    <w:rsid w:val="0032701E"/>
    <w:rsid w:val="0033191B"/>
    <w:rsid w:val="00331E0B"/>
    <w:rsid w:val="0033616D"/>
    <w:rsid w:val="003431D3"/>
    <w:rsid w:val="00346258"/>
    <w:rsid w:val="00350F8A"/>
    <w:rsid w:val="00352BF3"/>
    <w:rsid w:val="00354E8C"/>
    <w:rsid w:val="00357353"/>
    <w:rsid w:val="003677A2"/>
    <w:rsid w:val="0037098D"/>
    <w:rsid w:val="003810D8"/>
    <w:rsid w:val="00383605"/>
    <w:rsid w:val="0038586A"/>
    <w:rsid w:val="00394A4F"/>
    <w:rsid w:val="00395CB1"/>
    <w:rsid w:val="003B377C"/>
    <w:rsid w:val="003B417D"/>
    <w:rsid w:val="003B5FEC"/>
    <w:rsid w:val="003C5E46"/>
    <w:rsid w:val="003C6375"/>
    <w:rsid w:val="003D2C45"/>
    <w:rsid w:val="003E0396"/>
    <w:rsid w:val="003F1FA6"/>
    <w:rsid w:val="003F5908"/>
    <w:rsid w:val="0040387B"/>
    <w:rsid w:val="00416B6B"/>
    <w:rsid w:val="0042578D"/>
    <w:rsid w:val="00431595"/>
    <w:rsid w:val="004330F7"/>
    <w:rsid w:val="0043762B"/>
    <w:rsid w:val="00437F19"/>
    <w:rsid w:val="00443CB8"/>
    <w:rsid w:val="00444190"/>
    <w:rsid w:val="004512EF"/>
    <w:rsid w:val="00451EAB"/>
    <w:rsid w:val="00452559"/>
    <w:rsid w:val="00455A78"/>
    <w:rsid w:val="00460E14"/>
    <w:rsid w:val="00465619"/>
    <w:rsid w:val="00476D90"/>
    <w:rsid w:val="00476F70"/>
    <w:rsid w:val="004808BD"/>
    <w:rsid w:val="00483C46"/>
    <w:rsid w:val="00487015"/>
    <w:rsid w:val="00487CB2"/>
    <w:rsid w:val="004906A8"/>
    <w:rsid w:val="00492563"/>
    <w:rsid w:val="004A1E1F"/>
    <w:rsid w:val="004A50F9"/>
    <w:rsid w:val="004A538C"/>
    <w:rsid w:val="004A559A"/>
    <w:rsid w:val="004A6438"/>
    <w:rsid w:val="004B0FDD"/>
    <w:rsid w:val="004B5F7D"/>
    <w:rsid w:val="004C27C7"/>
    <w:rsid w:val="004C5F90"/>
    <w:rsid w:val="004C66C0"/>
    <w:rsid w:val="004D229F"/>
    <w:rsid w:val="004D3298"/>
    <w:rsid w:val="004D34F0"/>
    <w:rsid w:val="004D3E06"/>
    <w:rsid w:val="004E2A79"/>
    <w:rsid w:val="004E5790"/>
    <w:rsid w:val="00504B6E"/>
    <w:rsid w:val="00510D0A"/>
    <w:rsid w:val="00513118"/>
    <w:rsid w:val="00515E8C"/>
    <w:rsid w:val="005200E4"/>
    <w:rsid w:val="005238D2"/>
    <w:rsid w:val="005375A2"/>
    <w:rsid w:val="00543478"/>
    <w:rsid w:val="005440DE"/>
    <w:rsid w:val="005502FF"/>
    <w:rsid w:val="005518B3"/>
    <w:rsid w:val="00551B10"/>
    <w:rsid w:val="005527B1"/>
    <w:rsid w:val="005541AD"/>
    <w:rsid w:val="005550E0"/>
    <w:rsid w:val="00557F9C"/>
    <w:rsid w:val="0056026A"/>
    <w:rsid w:val="00572B8C"/>
    <w:rsid w:val="005739F5"/>
    <w:rsid w:val="00585DB8"/>
    <w:rsid w:val="00587449"/>
    <w:rsid w:val="00592520"/>
    <w:rsid w:val="00593251"/>
    <w:rsid w:val="00596207"/>
    <w:rsid w:val="005A04A6"/>
    <w:rsid w:val="005A78E2"/>
    <w:rsid w:val="005B4BB5"/>
    <w:rsid w:val="005C10C1"/>
    <w:rsid w:val="005C20EA"/>
    <w:rsid w:val="005C25A6"/>
    <w:rsid w:val="005C7A7E"/>
    <w:rsid w:val="005D0AC3"/>
    <w:rsid w:val="005D1F70"/>
    <w:rsid w:val="005D2DDA"/>
    <w:rsid w:val="005D3538"/>
    <w:rsid w:val="005D49C3"/>
    <w:rsid w:val="005D58EA"/>
    <w:rsid w:val="005D7CA8"/>
    <w:rsid w:val="005E009E"/>
    <w:rsid w:val="005E3D12"/>
    <w:rsid w:val="005E3E7D"/>
    <w:rsid w:val="005F2312"/>
    <w:rsid w:val="005F24F5"/>
    <w:rsid w:val="005F2804"/>
    <w:rsid w:val="005F4085"/>
    <w:rsid w:val="005F5A80"/>
    <w:rsid w:val="0061474F"/>
    <w:rsid w:val="0061569D"/>
    <w:rsid w:val="00620918"/>
    <w:rsid w:val="00634F9E"/>
    <w:rsid w:val="00636F23"/>
    <w:rsid w:val="006501F6"/>
    <w:rsid w:val="006806DE"/>
    <w:rsid w:val="00681200"/>
    <w:rsid w:val="0068291E"/>
    <w:rsid w:val="006867DD"/>
    <w:rsid w:val="00687FF8"/>
    <w:rsid w:val="00694030"/>
    <w:rsid w:val="00697998"/>
    <w:rsid w:val="006B1F9B"/>
    <w:rsid w:val="006B5E16"/>
    <w:rsid w:val="006D2E05"/>
    <w:rsid w:val="006D50E4"/>
    <w:rsid w:val="006E2197"/>
    <w:rsid w:val="006E49C3"/>
    <w:rsid w:val="006F297A"/>
    <w:rsid w:val="00704BBB"/>
    <w:rsid w:val="00710442"/>
    <w:rsid w:val="007108B3"/>
    <w:rsid w:val="00724733"/>
    <w:rsid w:val="00730880"/>
    <w:rsid w:val="00730ECC"/>
    <w:rsid w:val="00732262"/>
    <w:rsid w:val="007350F4"/>
    <w:rsid w:val="007406F4"/>
    <w:rsid w:val="00750D43"/>
    <w:rsid w:val="0075166B"/>
    <w:rsid w:val="0075480C"/>
    <w:rsid w:val="007553BB"/>
    <w:rsid w:val="0075731A"/>
    <w:rsid w:val="0076511E"/>
    <w:rsid w:val="007700F0"/>
    <w:rsid w:val="0077031F"/>
    <w:rsid w:val="00770365"/>
    <w:rsid w:val="00770A72"/>
    <w:rsid w:val="00773E0D"/>
    <w:rsid w:val="00781CE9"/>
    <w:rsid w:val="007934D2"/>
    <w:rsid w:val="007939E6"/>
    <w:rsid w:val="007A79A8"/>
    <w:rsid w:val="007B1734"/>
    <w:rsid w:val="007C0E01"/>
    <w:rsid w:val="007C2071"/>
    <w:rsid w:val="007C308A"/>
    <w:rsid w:val="007C5418"/>
    <w:rsid w:val="007D026E"/>
    <w:rsid w:val="007D0996"/>
    <w:rsid w:val="007E0659"/>
    <w:rsid w:val="007E0693"/>
    <w:rsid w:val="007E4966"/>
    <w:rsid w:val="007E7D10"/>
    <w:rsid w:val="007F1F1A"/>
    <w:rsid w:val="007F35D3"/>
    <w:rsid w:val="00811621"/>
    <w:rsid w:val="00815951"/>
    <w:rsid w:val="00815A15"/>
    <w:rsid w:val="00822F1D"/>
    <w:rsid w:val="00824141"/>
    <w:rsid w:val="00827ABA"/>
    <w:rsid w:val="00827BE7"/>
    <w:rsid w:val="008331FD"/>
    <w:rsid w:val="008423C1"/>
    <w:rsid w:val="0084303E"/>
    <w:rsid w:val="00861B67"/>
    <w:rsid w:val="008661FC"/>
    <w:rsid w:val="00866641"/>
    <w:rsid w:val="00866F7F"/>
    <w:rsid w:val="00871BF8"/>
    <w:rsid w:val="00880471"/>
    <w:rsid w:val="00880F49"/>
    <w:rsid w:val="008844EC"/>
    <w:rsid w:val="00886448"/>
    <w:rsid w:val="00887CA0"/>
    <w:rsid w:val="00893780"/>
    <w:rsid w:val="008959F6"/>
    <w:rsid w:val="008B022D"/>
    <w:rsid w:val="008B0A56"/>
    <w:rsid w:val="008B0B7F"/>
    <w:rsid w:val="008D1D93"/>
    <w:rsid w:val="008D7B4D"/>
    <w:rsid w:val="008E452A"/>
    <w:rsid w:val="008E68A6"/>
    <w:rsid w:val="008F327D"/>
    <w:rsid w:val="008F33DF"/>
    <w:rsid w:val="008F566C"/>
    <w:rsid w:val="00900981"/>
    <w:rsid w:val="00901BC2"/>
    <w:rsid w:val="009043DC"/>
    <w:rsid w:val="00913121"/>
    <w:rsid w:val="00913E6C"/>
    <w:rsid w:val="00923D5B"/>
    <w:rsid w:val="00924D9B"/>
    <w:rsid w:val="00927D06"/>
    <w:rsid w:val="00930DE5"/>
    <w:rsid w:val="00937767"/>
    <w:rsid w:val="009419FE"/>
    <w:rsid w:val="00945350"/>
    <w:rsid w:val="00990BE5"/>
    <w:rsid w:val="009A6B18"/>
    <w:rsid w:val="009B68EC"/>
    <w:rsid w:val="009B7E02"/>
    <w:rsid w:val="009C50CE"/>
    <w:rsid w:val="009D6649"/>
    <w:rsid w:val="009E0883"/>
    <w:rsid w:val="009E0C54"/>
    <w:rsid w:val="009E14A6"/>
    <w:rsid w:val="009E198E"/>
    <w:rsid w:val="009E58A3"/>
    <w:rsid w:val="009F43A1"/>
    <w:rsid w:val="009F7CB8"/>
    <w:rsid w:val="00A05FE8"/>
    <w:rsid w:val="00A152F9"/>
    <w:rsid w:val="00A27DE9"/>
    <w:rsid w:val="00A30AD5"/>
    <w:rsid w:val="00A32FF0"/>
    <w:rsid w:val="00A36090"/>
    <w:rsid w:val="00A5340F"/>
    <w:rsid w:val="00A54457"/>
    <w:rsid w:val="00A5696B"/>
    <w:rsid w:val="00A62138"/>
    <w:rsid w:val="00A64953"/>
    <w:rsid w:val="00A71345"/>
    <w:rsid w:val="00A84586"/>
    <w:rsid w:val="00A87803"/>
    <w:rsid w:val="00A95551"/>
    <w:rsid w:val="00A957AD"/>
    <w:rsid w:val="00AA274F"/>
    <w:rsid w:val="00AA4308"/>
    <w:rsid w:val="00AA4CBE"/>
    <w:rsid w:val="00AA5417"/>
    <w:rsid w:val="00AB7ADC"/>
    <w:rsid w:val="00AC0924"/>
    <w:rsid w:val="00AC4836"/>
    <w:rsid w:val="00AC6BD0"/>
    <w:rsid w:val="00AC7D1E"/>
    <w:rsid w:val="00AD3854"/>
    <w:rsid w:val="00AD481E"/>
    <w:rsid w:val="00AE5583"/>
    <w:rsid w:val="00AE5DF2"/>
    <w:rsid w:val="00AE7954"/>
    <w:rsid w:val="00AF10EA"/>
    <w:rsid w:val="00B0134D"/>
    <w:rsid w:val="00B03D55"/>
    <w:rsid w:val="00B115AD"/>
    <w:rsid w:val="00B130E5"/>
    <w:rsid w:val="00B23D50"/>
    <w:rsid w:val="00B25BE4"/>
    <w:rsid w:val="00B3067E"/>
    <w:rsid w:val="00B41E90"/>
    <w:rsid w:val="00B42D3B"/>
    <w:rsid w:val="00B50EB5"/>
    <w:rsid w:val="00B52FCA"/>
    <w:rsid w:val="00B5518F"/>
    <w:rsid w:val="00B601C4"/>
    <w:rsid w:val="00B616F8"/>
    <w:rsid w:val="00B704DB"/>
    <w:rsid w:val="00B75E20"/>
    <w:rsid w:val="00B85931"/>
    <w:rsid w:val="00B8717F"/>
    <w:rsid w:val="00B87E10"/>
    <w:rsid w:val="00BA3E1B"/>
    <w:rsid w:val="00BA7E02"/>
    <w:rsid w:val="00BB03E5"/>
    <w:rsid w:val="00BB3F0F"/>
    <w:rsid w:val="00BB5046"/>
    <w:rsid w:val="00BC3639"/>
    <w:rsid w:val="00BC632D"/>
    <w:rsid w:val="00BD03BA"/>
    <w:rsid w:val="00BD361E"/>
    <w:rsid w:val="00BD36F4"/>
    <w:rsid w:val="00BD4CDE"/>
    <w:rsid w:val="00BE2556"/>
    <w:rsid w:val="00BE2719"/>
    <w:rsid w:val="00BE3397"/>
    <w:rsid w:val="00BF6632"/>
    <w:rsid w:val="00C01070"/>
    <w:rsid w:val="00C01367"/>
    <w:rsid w:val="00C01E5F"/>
    <w:rsid w:val="00C0314B"/>
    <w:rsid w:val="00C04183"/>
    <w:rsid w:val="00C148D4"/>
    <w:rsid w:val="00C15390"/>
    <w:rsid w:val="00C15BB5"/>
    <w:rsid w:val="00C255C7"/>
    <w:rsid w:val="00C2760C"/>
    <w:rsid w:val="00C3473C"/>
    <w:rsid w:val="00C35134"/>
    <w:rsid w:val="00C376A9"/>
    <w:rsid w:val="00C37CC0"/>
    <w:rsid w:val="00C37DAD"/>
    <w:rsid w:val="00C45659"/>
    <w:rsid w:val="00C512EF"/>
    <w:rsid w:val="00C547A8"/>
    <w:rsid w:val="00C6075A"/>
    <w:rsid w:val="00C7021B"/>
    <w:rsid w:val="00C72232"/>
    <w:rsid w:val="00C72D48"/>
    <w:rsid w:val="00C818D1"/>
    <w:rsid w:val="00C84DC2"/>
    <w:rsid w:val="00C90166"/>
    <w:rsid w:val="00C93BEF"/>
    <w:rsid w:val="00C93D26"/>
    <w:rsid w:val="00C93F3A"/>
    <w:rsid w:val="00CA229F"/>
    <w:rsid w:val="00CB3E31"/>
    <w:rsid w:val="00CB6F5F"/>
    <w:rsid w:val="00CC41F2"/>
    <w:rsid w:val="00CD182E"/>
    <w:rsid w:val="00CF433F"/>
    <w:rsid w:val="00CF5B1D"/>
    <w:rsid w:val="00D0403C"/>
    <w:rsid w:val="00D06063"/>
    <w:rsid w:val="00D112D0"/>
    <w:rsid w:val="00D13DEE"/>
    <w:rsid w:val="00D157A7"/>
    <w:rsid w:val="00D161FB"/>
    <w:rsid w:val="00D224FD"/>
    <w:rsid w:val="00D24D77"/>
    <w:rsid w:val="00D26F1F"/>
    <w:rsid w:val="00D27409"/>
    <w:rsid w:val="00D31D2B"/>
    <w:rsid w:val="00D3576D"/>
    <w:rsid w:val="00D47C26"/>
    <w:rsid w:val="00D54207"/>
    <w:rsid w:val="00D559F8"/>
    <w:rsid w:val="00D5770B"/>
    <w:rsid w:val="00D6266A"/>
    <w:rsid w:val="00D67FEB"/>
    <w:rsid w:val="00D70C58"/>
    <w:rsid w:val="00D808FD"/>
    <w:rsid w:val="00D8429F"/>
    <w:rsid w:val="00DA4888"/>
    <w:rsid w:val="00DB06A3"/>
    <w:rsid w:val="00DB2FF9"/>
    <w:rsid w:val="00DB44BF"/>
    <w:rsid w:val="00DB6D59"/>
    <w:rsid w:val="00DC325D"/>
    <w:rsid w:val="00DD03DA"/>
    <w:rsid w:val="00DE1A24"/>
    <w:rsid w:val="00DF184D"/>
    <w:rsid w:val="00DF3C77"/>
    <w:rsid w:val="00DF74CC"/>
    <w:rsid w:val="00E02D1E"/>
    <w:rsid w:val="00E0774B"/>
    <w:rsid w:val="00E10C34"/>
    <w:rsid w:val="00E14574"/>
    <w:rsid w:val="00E14B9C"/>
    <w:rsid w:val="00E2241F"/>
    <w:rsid w:val="00E244C9"/>
    <w:rsid w:val="00E45663"/>
    <w:rsid w:val="00E5057E"/>
    <w:rsid w:val="00E509F3"/>
    <w:rsid w:val="00E51D92"/>
    <w:rsid w:val="00E54CDC"/>
    <w:rsid w:val="00E56329"/>
    <w:rsid w:val="00E60B20"/>
    <w:rsid w:val="00E7239D"/>
    <w:rsid w:val="00E81E6B"/>
    <w:rsid w:val="00E852CA"/>
    <w:rsid w:val="00E91F73"/>
    <w:rsid w:val="00E96B9F"/>
    <w:rsid w:val="00E9740F"/>
    <w:rsid w:val="00EA21E3"/>
    <w:rsid w:val="00EA4E65"/>
    <w:rsid w:val="00EA7D63"/>
    <w:rsid w:val="00EB3021"/>
    <w:rsid w:val="00EC238D"/>
    <w:rsid w:val="00EC4761"/>
    <w:rsid w:val="00EC5761"/>
    <w:rsid w:val="00EC767F"/>
    <w:rsid w:val="00EE496C"/>
    <w:rsid w:val="00EE4F58"/>
    <w:rsid w:val="00EE53C4"/>
    <w:rsid w:val="00F061D2"/>
    <w:rsid w:val="00F14AF0"/>
    <w:rsid w:val="00F15E0D"/>
    <w:rsid w:val="00F20DD1"/>
    <w:rsid w:val="00F21B76"/>
    <w:rsid w:val="00F22ABB"/>
    <w:rsid w:val="00F2627A"/>
    <w:rsid w:val="00F37353"/>
    <w:rsid w:val="00F40CA7"/>
    <w:rsid w:val="00F416E2"/>
    <w:rsid w:val="00F50536"/>
    <w:rsid w:val="00F520EF"/>
    <w:rsid w:val="00F533D1"/>
    <w:rsid w:val="00F61369"/>
    <w:rsid w:val="00F7366B"/>
    <w:rsid w:val="00F81ADB"/>
    <w:rsid w:val="00F828BA"/>
    <w:rsid w:val="00F8326D"/>
    <w:rsid w:val="00F85368"/>
    <w:rsid w:val="00F8794A"/>
    <w:rsid w:val="00F91D83"/>
    <w:rsid w:val="00F92899"/>
    <w:rsid w:val="00FA21F4"/>
    <w:rsid w:val="00FA4CE8"/>
    <w:rsid w:val="00FA50DC"/>
    <w:rsid w:val="00FA6134"/>
    <w:rsid w:val="00FB24B1"/>
    <w:rsid w:val="00FB36B2"/>
    <w:rsid w:val="00FC4150"/>
    <w:rsid w:val="00FD4B72"/>
    <w:rsid w:val="00FD678A"/>
    <w:rsid w:val="00FE01BC"/>
    <w:rsid w:val="00FF2259"/>
    <w:rsid w:val="4852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E0CA"/>
  <w15:docId w15:val="{7794DA30-719F-4F21-9362-E93057C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5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i-FI" w:eastAsia="fi-F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5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045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45C"/>
    <w:rPr>
      <w:rFonts w:ascii="Tahoma" w:eastAsia="Times New Roman" w:hAnsi="Tahoma" w:cs="Tahoma"/>
      <w:kern w:val="28"/>
      <w:sz w:val="16"/>
      <w:szCs w:val="16"/>
      <w:lang w:val="fi-FI" w:eastAsia="fi-FI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paragraph" w:styleId="Ingetavstnd">
    <w:name w:val="No Spacing"/>
    <w:uiPriority w:val="1"/>
    <w:qFormat/>
    <w:rsid w:val="007C30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i-FI" w:eastAsia="fi-FI"/>
    </w:rPr>
  </w:style>
  <w:style w:type="character" w:customStyle="1" w:styleId="Rubrik2Char">
    <w:name w:val="Rubrik 2 Char"/>
    <w:basedOn w:val="Standardstycketeckensnitt"/>
    <w:link w:val="Rubrik2"/>
    <w:uiPriority w:val="9"/>
    <w:rsid w:val="0076511E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r\OneDrive\Skrivbord\Logoblankett_KP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Logoblankett_KPF</Template>
  <TotalTime>4</TotalTime>
  <Pages>5</Pages>
  <Words>1840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Barbro Klemets</dc:creator>
  <cp:lastModifiedBy>Barbro Klemets</cp:lastModifiedBy>
  <cp:revision>2</cp:revision>
  <cp:lastPrinted>2025-03-24T10:41:00Z</cp:lastPrinted>
  <dcterms:created xsi:type="dcterms:W3CDTF">2026-04-10T14:36:00Z</dcterms:created>
  <dcterms:modified xsi:type="dcterms:W3CDTF">2026-04-10T14:36:00Z</dcterms:modified>
</cp:coreProperties>
</file>